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0BCF" w14:textId="3F17F7FE" w:rsidR="00A0784A" w:rsidRPr="00E55CD9" w:rsidRDefault="006A445C" w:rsidP="00A0784A">
      <w:pPr>
        <w:rPr>
          <w:rFonts w:ascii="Montserrat" w:hAnsi="Montserrat"/>
        </w:rPr>
      </w:pPr>
      <w:r w:rsidRPr="00E55CD9">
        <w:rPr>
          <w:rFonts w:ascii="Montserrat" w:hAnsi="Montserrat"/>
          <w:b/>
          <w:noProof/>
          <w:sz w:val="24"/>
          <w:szCs w:val="22"/>
        </w:rPr>
        <w:drawing>
          <wp:anchor distT="0" distB="0" distL="114300" distR="114300" simplePos="0" relativeHeight="251656704" behindDoc="1" locked="0" layoutInCell="1" allowOverlap="1" wp14:anchorId="3BF6DDA9" wp14:editId="5B4207C3">
            <wp:simplePos x="0" y="0"/>
            <wp:positionH relativeFrom="column">
              <wp:posOffset>-190</wp:posOffset>
            </wp:positionH>
            <wp:positionV relativeFrom="page">
              <wp:posOffset>871870</wp:posOffset>
            </wp:positionV>
            <wp:extent cx="6854571" cy="2286000"/>
            <wp:effectExtent l="0" t="0" r="381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57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61A98" w14:textId="77777777" w:rsidR="00A0784A" w:rsidRPr="00E55CD9" w:rsidRDefault="00A0784A" w:rsidP="00A0784A">
      <w:pPr>
        <w:rPr>
          <w:rFonts w:ascii="Montserrat" w:hAnsi="Montserrat"/>
        </w:rPr>
      </w:pPr>
    </w:p>
    <w:p w14:paraId="25D1EED0" w14:textId="77777777" w:rsidR="00A0784A" w:rsidRPr="00E55CD9" w:rsidRDefault="00A0784A" w:rsidP="00A0784A">
      <w:pPr>
        <w:rPr>
          <w:rFonts w:ascii="Montserrat" w:hAnsi="Montserrat"/>
        </w:rPr>
      </w:pPr>
    </w:p>
    <w:p w14:paraId="3F17E17E" w14:textId="0F493C22" w:rsidR="00A0784A" w:rsidRPr="00E55CD9" w:rsidRDefault="00A0784A" w:rsidP="00A0784A">
      <w:pPr>
        <w:rPr>
          <w:rFonts w:ascii="Montserrat" w:hAnsi="Montserrat"/>
        </w:rPr>
      </w:pPr>
    </w:p>
    <w:p w14:paraId="07949B21" w14:textId="6B0FEBFF" w:rsidR="00A0784A" w:rsidRPr="00E55CD9" w:rsidRDefault="00A0784A" w:rsidP="00A0784A">
      <w:pPr>
        <w:rPr>
          <w:rFonts w:ascii="Montserrat" w:hAnsi="Montserrat"/>
        </w:rPr>
      </w:pPr>
    </w:p>
    <w:p w14:paraId="5CDD7984" w14:textId="378B9BBD" w:rsidR="00A0784A" w:rsidRPr="00E55CD9" w:rsidRDefault="00A0784A" w:rsidP="00A0784A">
      <w:pPr>
        <w:rPr>
          <w:rFonts w:ascii="Montserrat" w:hAnsi="Montserrat"/>
        </w:rPr>
      </w:pPr>
    </w:p>
    <w:p w14:paraId="01E272E3" w14:textId="675E1E0B" w:rsidR="00A0784A" w:rsidRPr="00E55CD9" w:rsidRDefault="00A0784A" w:rsidP="00A0784A">
      <w:pPr>
        <w:rPr>
          <w:rFonts w:ascii="Montserrat" w:hAnsi="Montserrat"/>
        </w:rPr>
      </w:pPr>
    </w:p>
    <w:p w14:paraId="20B372F4" w14:textId="1F4DB4CA" w:rsidR="00A0784A" w:rsidRPr="00E55CD9" w:rsidRDefault="00A0784A" w:rsidP="00A0784A">
      <w:pPr>
        <w:rPr>
          <w:rFonts w:ascii="Montserrat" w:hAnsi="Montserrat"/>
        </w:rPr>
      </w:pPr>
    </w:p>
    <w:p w14:paraId="031D5B10" w14:textId="77777777" w:rsidR="00A0784A" w:rsidRPr="00E55CD9" w:rsidRDefault="00A0784A" w:rsidP="00A0784A">
      <w:pPr>
        <w:rPr>
          <w:rFonts w:ascii="Montserrat" w:hAnsi="Montserrat"/>
        </w:rPr>
      </w:pPr>
    </w:p>
    <w:p w14:paraId="760C5382" w14:textId="77777777" w:rsidR="00A0784A" w:rsidRPr="00E55CD9" w:rsidRDefault="00A0784A" w:rsidP="00A0784A">
      <w:pPr>
        <w:rPr>
          <w:rFonts w:ascii="Montserrat" w:hAnsi="Montserrat"/>
        </w:rPr>
      </w:pPr>
    </w:p>
    <w:p w14:paraId="52602697" w14:textId="53085E38" w:rsidR="00E820A3" w:rsidRPr="00DF6256" w:rsidRDefault="00DF6256" w:rsidP="001216ED">
      <w:pPr>
        <w:pStyle w:val="Heading1"/>
        <w:tabs>
          <w:tab w:val="left" w:pos="915"/>
          <w:tab w:val="center" w:pos="5400"/>
        </w:tabs>
        <w:jc w:val="both"/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  <w:lang w:val="fr-CA"/>
        </w:rPr>
      </w:pPr>
      <w:r w:rsidRPr="00DF6256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  <w:lang w:val="fr-CA"/>
        </w:rPr>
        <w:t xml:space="preserve">En tant que partenaires, vos commentaires nous sont précieux et nous aident à guider notre planification. Veuillez choisir l'option qui correspond le mieux à votre réponse à la question ou à votre opinion sur l'importance </w:t>
      </w:r>
      <w:r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  <w:lang w:val="fr-CA"/>
        </w:rPr>
        <w:t>de l’enjeux</w:t>
      </w:r>
      <w:r w:rsidRPr="00DF6256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  <w:lang w:val="fr-CA"/>
        </w:rPr>
        <w:t xml:space="preserve"> décrit. Il y a 1</w:t>
      </w:r>
      <w:r w:rsidR="00AE48EA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  <w:lang w:val="fr-CA"/>
        </w:rPr>
        <w:t>5</w:t>
      </w:r>
      <w:r w:rsidRPr="00DF6256">
        <w:rPr>
          <w:rFonts w:ascii="Montserrat" w:eastAsiaTheme="minorEastAsia" w:hAnsi="Montserrat" w:cs="Calibri"/>
          <w:b w:val="0"/>
          <w:i/>
          <w:iCs/>
          <w:color w:val="auto"/>
          <w:kern w:val="0"/>
          <w:sz w:val="22"/>
          <w:szCs w:val="20"/>
          <w:lang w:val="fr-CA"/>
        </w:rPr>
        <w:t xml:space="preserve"> questions et il faut entre 5 et 10 minutes pour répondre au sondage.</w:t>
      </w:r>
    </w:p>
    <w:p w14:paraId="59243B5F" w14:textId="58168387" w:rsidR="00080732" w:rsidRPr="00C612B7" w:rsidRDefault="00C612B7" w:rsidP="00080732">
      <w:pPr>
        <w:pStyle w:val="List"/>
        <w:rPr>
          <w:rFonts w:ascii="Montserrat" w:hAnsi="Montserrat"/>
          <w:sz w:val="22"/>
          <w:szCs w:val="22"/>
          <w:lang w:val="fr-CA"/>
        </w:rPr>
      </w:pPr>
      <w:r w:rsidRPr="00C612B7">
        <w:rPr>
          <w:rFonts w:ascii="Montserrat" w:hAnsi="Montserrat"/>
          <w:sz w:val="22"/>
          <w:szCs w:val="22"/>
          <w:lang w:val="fr-CA"/>
        </w:rPr>
        <w:t>Le code postal du siège social de notre organisation ou entreprise est</w:t>
      </w:r>
      <w:r w:rsidR="00080732" w:rsidRPr="00C612B7">
        <w:rPr>
          <w:rFonts w:ascii="Montserrat" w:hAnsi="Montserrat"/>
          <w:sz w:val="22"/>
          <w:szCs w:val="22"/>
          <w:lang w:val="fr-CA"/>
        </w:rPr>
        <w:t>:</w:t>
      </w:r>
    </w:p>
    <w:p w14:paraId="3DEE4012" w14:textId="77777777" w:rsidR="00080732" w:rsidRPr="00C612B7" w:rsidRDefault="00080732" w:rsidP="0008073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"/>
          <w:szCs w:val="2"/>
          <w:lang w:val="fr-CA"/>
        </w:rPr>
      </w:pPr>
    </w:p>
    <w:p w14:paraId="72388D4C" w14:textId="229C16D2" w:rsidR="00080732" w:rsidRPr="00080732" w:rsidRDefault="00080732" w:rsidP="0008073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r w:rsidRPr="00080732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52EC405A" w14:textId="77777777" w:rsidR="00DB28A8" w:rsidRDefault="00DB28A8" w:rsidP="00080732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en-CA"/>
        </w:rPr>
      </w:pPr>
    </w:p>
    <w:p w14:paraId="5F91D858" w14:textId="0C296EBF" w:rsidR="00BB45D6" w:rsidRPr="00FE66B0" w:rsidRDefault="00FE66B0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FE66B0">
        <w:rPr>
          <w:rFonts w:ascii="Montserrat" w:hAnsi="Montserrat" w:cs="Calibri"/>
          <w:sz w:val="22"/>
          <w:szCs w:val="22"/>
          <w:lang w:val="fr-CA"/>
        </w:rPr>
        <w:t>L'accès aux informations sur les services disponibles en anglais pour les membres de la communauté est</w:t>
      </w:r>
    </w:p>
    <w:p w14:paraId="5F91D859" w14:textId="43EADCE1" w:rsidR="00BB45D6" w:rsidRPr="00C00877" w:rsidRDefault="00000000" w:rsidP="00C837E2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136027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7A2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F36B23" w:rsidRPr="00C00877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FE66B0" w:rsidRPr="00C00877">
        <w:rPr>
          <w:rFonts w:ascii="Montserrat" w:hAnsi="Montserrat" w:cs="Calibri"/>
          <w:sz w:val="22"/>
          <w:szCs w:val="22"/>
          <w:lang w:val="fr-CA"/>
        </w:rPr>
        <w:t>Très important</w:t>
      </w:r>
    </w:p>
    <w:p w14:paraId="5F91D85A" w14:textId="18860AE5" w:rsidR="00BB45D6" w:rsidRPr="00C00877" w:rsidRDefault="00000000" w:rsidP="00C837E2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167302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F36B23" w:rsidRPr="00C00877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CD5949" w:rsidRPr="00C00877">
        <w:rPr>
          <w:rFonts w:ascii="Montserrat" w:hAnsi="Montserrat" w:cs="Calibri"/>
          <w:sz w:val="22"/>
          <w:szCs w:val="22"/>
          <w:lang w:val="fr-CA"/>
        </w:rPr>
        <w:t>Assez important</w:t>
      </w:r>
    </w:p>
    <w:p w14:paraId="5F91D85B" w14:textId="1AD3B8DC" w:rsidR="00BB45D6" w:rsidRPr="00C00877" w:rsidRDefault="00000000" w:rsidP="00C837E2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77397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F36B23" w:rsidRPr="00C00877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6D4428" w:rsidRPr="00C00877">
        <w:rPr>
          <w:rFonts w:ascii="Montserrat" w:hAnsi="Montserrat" w:cs="Calibri"/>
          <w:sz w:val="22"/>
          <w:szCs w:val="22"/>
          <w:lang w:val="fr-CA"/>
        </w:rPr>
        <w:t xml:space="preserve">Non significatif pour notre mandat/objectifs opérationnels </w:t>
      </w:r>
      <w:r w:rsidR="00D875BD" w:rsidRPr="00C00877">
        <w:rPr>
          <w:rFonts w:ascii="Montserrat" w:hAnsi="Montserrat" w:cs="Calibri"/>
          <w:sz w:val="22"/>
          <w:szCs w:val="22"/>
          <w:lang w:val="fr-CA"/>
        </w:rPr>
        <w:t>*</w:t>
      </w:r>
    </w:p>
    <w:p w14:paraId="6EA17E7A" w14:textId="4D19F2B9" w:rsidR="002E7F3B" w:rsidRPr="00C00877" w:rsidRDefault="00B37140" w:rsidP="00F36B23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  <w:r w:rsidRPr="00C00877">
        <w:rPr>
          <w:rFonts w:ascii="Montserrat" w:hAnsi="Montserrat" w:cs="Calibri"/>
          <w:sz w:val="22"/>
          <w:szCs w:val="22"/>
          <w:lang w:val="fr-CA"/>
        </w:rPr>
        <w:t>*</w:t>
      </w:r>
      <w:r w:rsidR="00C00877" w:rsidRPr="00C00877">
        <w:rPr>
          <w:lang w:val="fr-CA"/>
        </w:rPr>
        <w:t xml:space="preserve"> </w:t>
      </w:r>
      <w:r w:rsidR="00C00877" w:rsidRPr="00C00877">
        <w:rPr>
          <w:rFonts w:ascii="Montserrat" w:hAnsi="Montserrat" w:cs="Calibri"/>
          <w:sz w:val="22"/>
          <w:szCs w:val="22"/>
          <w:lang w:val="fr-CA"/>
        </w:rPr>
        <w:t>s'il vous plait expliquez pourquoi</w:t>
      </w:r>
      <w:r w:rsidRPr="00C00877">
        <w:rPr>
          <w:rFonts w:ascii="Montserrat" w:hAnsi="Montserrat" w:cs="Calibri"/>
          <w:sz w:val="22"/>
          <w:szCs w:val="22"/>
          <w:lang w:val="fr-CA"/>
        </w:rPr>
        <w:t xml:space="preserve">: </w:t>
      </w:r>
    </w:p>
    <w:p w14:paraId="5F91D85C" w14:textId="4B8CABA4" w:rsidR="00B37140" w:rsidRPr="00E55CD9" w:rsidRDefault="00B37140" w:rsidP="00B37140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5D" w14:textId="77777777" w:rsidR="00B37140" w:rsidRPr="00E55CD9" w:rsidRDefault="00B37140" w:rsidP="00B37140">
      <w:pPr>
        <w:pStyle w:val="List2"/>
        <w:numPr>
          <w:ilvl w:val="0"/>
          <w:numId w:val="0"/>
        </w:numPr>
        <w:ind w:left="720" w:hanging="360"/>
        <w:rPr>
          <w:rFonts w:ascii="Montserrat" w:hAnsi="Montserrat" w:cs="Calibri"/>
          <w:sz w:val="22"/>
          <w:szCs w:val="22"/>
        </w:rPr>
      </w:pPr>
    </w:p>
    <w:p w14:paraId="5F91D85E" w14:textId="3750F7FE" w:rsidR="00BB45D6" w:rsidRPr="00C267A2" w:rsidRDefault="00C267A2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FE66B0">
        <w:rPr>
          <w:rFonts w:ascii="Montserrat" w:hAnsi="Montserrat" w:cs="Calibri"/>
          <w:sz w:val="22"/>
          <w:szCs w:val="22"/>
          <w:lang w:val="fr-CA"/>
        </w:rPr>
        <w:t>L'accès</w:t>
      </w:r>
      <w:r w:rsidRPr="00C267A2">
        <w:rPr>
          <w:rFonts w:ascii="Montserrat" w:hAnsi="Montserrat" w:cs="Calibri"/>
          <w:sz w:val="22"/>
          <w:szCs w:val="22"/>
          <w:lang w:val="fr-CA"/>
        </w:rPr>
        <w:t xml:space="preserve"> aux soins médicaux et autres services de santé en anglais pour les membres de la communauté </w:t>
      </w:r>
      <w:r>
        <w:rPr>
          <w:rFonts w:ascii="Montserrat" w:hAnsi="Montserrat" w:cs="Calibri"/>
          <w:sz w:val="22"/>
          <w:szCs w:val="22"/>
          <w:lang w:val="fr-CA"/>
        </w:rPr>
        <w:t>est</w:t>
      </w:r>
    </w:p>
    <w:p w14:paraId="567EBD03" w14:textId="1B70A585" w:rsidR="00C00877" w:rsidRPr="00C00877" w:rsidRDefault="00000000" w:rsidP="00C00877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7965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89C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C00877" w:rsidRPr="00C00877">
        <w:rPr>
          <w:rFonts w:ascii="Montserrat" w:hAnsi="Montserrat" w:cs="Calibri"/>
          <w:sz w:val="22"/>
          <w:szCs w:val="22"/>
          <w:lang w:val="fr-CA"/>
        </w:rPr>
        <w:t xml:space="preserve"> Très important</w:t>
      </w:r>
    </w:p>
    <w:p w14:paraId="5725F6D4" w14:textId="77777777" w:rsidR="00C00877" w:rsidRPr="00C00877" w:rsidRDefault="00000000" w:rsidP="00C00877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39756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877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C00877" w:rsidRPr="00C00877">
        <w:rPr>
          <w:rFonts w:ascii="Montserrat" w:hAnsi="Montserrat" w:cs="Calibri"/>
          <w:sz w:val="22"/>
          <w:szCs w:val="22"/>
          <w:lang w:val="fr-CA"/>
        </w:rPr>
        <w:t xml:space="preserve"> Assez important</w:t>
      </w:r>
    </w:p>
    <w:p w14:paraId="667AFB94" w14:textId="77777777" w:rsidR="00C00877" w:rsidRPr="00C00877" w:rsidRDefault="00000000" w:rsidP="00C00877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18579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877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C00877" w:rsidRPr="00C00877">
        <w:rPr>
          <w:rFonts w:ascii="Montserrat" w:hAnsi="Montserrat" w:cs="Calibri"/>
          <w:sz w:val="22"/>
          <w:szCs w:val="22"/>
          <w:lang w:val="fr-CA"/>
        </w:rPr>
        <w:t xml:space="preserve"> Non significatif pour notre mandat/objectifs opérationnels *</w:t>
      </w:r>
    </w:p>
    <w:p w14:paraId="1712516F" w14:textId="77777777" w:rsidR="00C00877" w:rsidRPr="00C00877" w:rsidRDefault="00C00877" w:rsidP="00C00877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  <w:r w:rsidRPr="00C00877">
        <w:rPr>
          <w:rFonts w:ascii="Montserrat" w:hAnsi="Montserrat" w:cs="Calibri"/>
          <w:sz w:val="22"/>
          <w:szCs w:val="22"/>
          <w:lang w:val="fr-CA"/>
        </w:rPr>
        <w:t>*</w:t>
      </w:r>
      <w:r w:rsidRPr="00C00877">
        <w:rPr>
          <w:lang w:val="fr-CA"/>
        </w:rPr>
        <w:t xml:space="preserve"> </w:t>
      </w:r>
      <w:r w:rsidRPr="00C00877">
        <w:rPr>
          <w:rFonts w:ascii="Montserrat" w:hAnsi="Montserrat" w:cs="Calibri"/>
          <w:sz w:val="22"/>
          <w:szCs w:val="22"/>
          <w:lang w:val="fr-CA"/>
        </w:rPr>
        <w:t xml:space="preserve">s'il vous plait expliquez pourquoi: </w:t>
      </w:r>
    </w:p>
    <w:p w14:paraId="5F91D863" w14:textId="447E0E99" w:rsidR="00B37140" w:rsidRPr="00E55CD9" w:rsidRDefault="00B37140" w:rsidP="00E820A3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2B8E696D" w14:textId="77777777" w:rsidR="00985C71" w:rsidRPr="00E55CD9" w:rsidRDefault="00985C71" w:rsidP="00BE2519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64" w14:textId="122C4FA0" w:rsidR="00BB45D6" w:rsidRPr="004B282E" w:rsidRDefault="004B282E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4B282E">
        <w:rPr>
          <w:rFonts w:ascii="Montserrat" w:hAnsi="Montserrat" w:cs="Calibri"/>
          <w:sz w:val="22"/>
          <w:szCs w:val="22"/>
          <w:lang w:val="fr-CA"/>
        </w:rPr>
        <w:lastRenderedPageBreak/>
        <w:t xml:space="preserve">Avoir une représentation de la communauté d'expression anglaise au sein du conseil d'administration ou des comités de travail de notre organisation ou entreprise </w:t>
      </w:r>
      <w:r>
        <w:rPr>
          <w:rFonts w:ascii="Montserrat" w:hAnsi="Montserrat" w:cs="Calibri"/>
          <w:sz w:val="22"/>
          <w:szCs w:val="22"/>
          <w:lang w:val="fr-CA"/>
        </w:rPr>
        <w:t>est</w:t>
      </w:r>
    </w:p>
    <w:p w14:paraId="5F91D865" w14:textId="2788F8C1" w:rsidR="00D875BD" w:rsidRPr="002F3BBB" w:rsidRDefault="00000000" w:rsidP="00F36B23">
      <w:pPr>
        <w:spacing w:before="240" w:after="120"/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207662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 w:rsidRPr="002F3BBB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F36B23" w:rsidRPr="002F3BBB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793B63" w:rsidRPr="00C00877">
        <w:rPr>
          <w:rFonts w:ascii="Montserrat" w:hAnsi="Montserrat" w:cs="Calibri"/>
          <w:sz w:val="22"/>
          <w:szCs w:val="22"/>
          <w:lang w:val="fr-CA"/>
        </w:rPr>
        <w:t>Très important</w:t>
      </w:r>
    </w:p>
    <w:p w14:paraId="5F91D866" w14:textId="352414E9" w:rsidR="00D875BD" w:rsidRPr="002F3BBB" w:rsidRDefault="00000000" w:rsidP="00F36B23">
      <w:pPr>
        <w:spacing w:before="240" w:after="120"/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123600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 w:rsidRPr="002F3BBB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F36B23" w:rsidRPr="002F3BBB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793B63" w:rsidRPr="00C00877">
        <w:rPr>
          <w:rFonts w:ascii="Montserrat" w:hAnsi="Montserrat" w:cs="Calibri"/>
          <w:sz w:val="22"/>
          <w:szCs w:val="22"/>
          <w:lang w:val="fr-CA"/>
        </w:rPr>
        <w:t>Assez important</w:t>
      </w:r>
    </w:p>
    <w:p w14:paraId="6A5DCA40" w14:textId="2BDC0606" w:rsidR="002E7F3B" w:rsidRPr="002F3BBB" w:rsidRDefault="00000000" w:rsidP="00F36B23">
      <w:pPr>
        <w:spacing w:before="240" w:after="120"/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94242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 w:rsidRPr="002F3BBB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F36B23" w:rsidRPr="002F3BBB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2F3BBB" w:rsidRPr="002F3BBB">
        <w:rPr>
          <w:rFonts w:ascii="Montserrat" w:hAnsi="Montserrat" w:cs="Calibri"/>
          <w:sz w:val="22"/>
          <w:szCs w:val="22"/>
          <w:lang w:val="fr-CA"/>
        </w:rPr>
        <w:t>Nous n'avons pas de conseil d'administration ni de comité de travail</w:t>
      </w:r>
    </w:p>
    <w:p w14:paraId="718FA4E0" w14:textId="71999CF7" w:rsidR="002E7F3B" w:rsidRPr="002F3BBB" w:rsidRDefault="00000000" w:rsidP="00F36B23">
      <w:pPr>
        <w:spacing w:before="240" w:after="120"/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167601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B23" w:rsidRPr="002F3BBB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F36B23" w:rsidRPr="002F3BBB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2F3BBB" w:rsidRPr="002F3BBB">
        <w:rPr>
          <w:rFonts w:ascii="Montserrat" w:hAnsi="Montserrat" w:cs="Calibri"/>
          <w:sz w:val="22"/>
          <w:szCs w:val="22"/>
          <w:lang w:val="fr-CA"/>
        </w:rPr>
        <w:t xml:space="preserve">Non significatif pour notre mandat/objectifs opérationnels </w:t>
      </w:r>
      <w:r w:rsidR="002E7F3B" w:rsidRPr="002F3BBB">
        <w:rPr>
          <w:rFonts w:ascii="Montserrat" w:hAnsi="Montserrat" w:cs="Calibri"/>
          <w:sz w:val="22"/>
          <w:szCs w:val="22"/>
          <w:lang w:val="fr-CA"/>
        </w:rPr>
        <w:t>*</w:t>
      </w:r>
    </w:p>
    <w:p w14:paraId="2ACC4663" w14:textId="0C6C528F" w:rsidR="002E7F3B" w:rsidRPr="002F3BBB" w:rsidRDefault="002F3BBB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  <w:r w:rsidRPr="002F3BBB">
        <w:rPr>
          <w:rFonts w:ascii="Montserrat" w:hAnsi="Montserrat" w:cs="Calibri"/>
          <w:sz w:val="22"/>
          <w:szCs w:val="22"/>
          <w:lang w:val="fr-CA"/>
        </w:rPr>
        <w:t>* s'il vous plait expliquez pourquoi</w:t>
      </w:r>
      <w:r w:rsidR="00B37140" w:rsidRPr="002F3BBB">
        <w:rPr>
          <w:rFonts w:ascii="Montserrat" w:hAnsi="Montserrat" w:cs="Calibri"/>
          <w:sz w:val="22"/>
          <w:szCs w:val="22"/>
          <w:lang w:val="fr-CA"/>
        </w:rPr>
        <w:t xml:space="preserve">: </w:t>
      </w:r>
    </w:p>
    <w:p w14:paraId="5F91D868" w14:textId="62D54531" w:rsidR="00B37140" w:rsidRPr="002F3BBB" w:rsidRDefault="00B37140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  <w:r w:rsidRPr="002F3BBB">
        <w:rPr>
          <w:rFonts w:ascii="Montserrat" w:hAnsi="Montserrat" w:cs="Calibri"/>
          <w:sz w:val="22"/>
          <w:szCs w:val="22"/>
          <w:lang w:val="fr-CA"/>
        </w:rPr>
        <w:t>_____________________________________________________________________________</w:t>
      </w:r>
    </w:p>
    <w:p w14:paraId="5F91D875" w14:textId="77777777" w:rsidR="00C824DA" w:rsidRPr="002F3BBB" w:rsidRDefault="00C824DA" w:rsidP="00CB41AA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  <w:lang w:val="fr-CA"/>
        </w:rPr>
      </w:pPr>
    </w:p>
    <w:p w14:paraId="5F91D876" w14:textId="25BDD32F" w:rsidR="00BB45D6" w:rsidRPr="00793B63" w:rsidRDefault="00793B63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793B63">
        <w:rPr>
          <w:rFonts w:ascii="Montserrat" w:hAnsi="Montserrat" w:cs="Calibri"/>
          <w:sz w:val="22"/>
          <w:szCs w:val="22"/>
          <w:lang w:val="fr-CA"/>
        </w:rPr>
        <w:t xml:space="preserve">Accès à des informations sur l'emploi et à des services de soutien en anglais pour les membres de la communauté </w:t>
      </w:r>
      <w:r>
        <w:rPr>
          <w:rFonts w:ascii="Montserrat" w:hAnsi="Montserrat" w:cs="Calibri"/>
          <w:sz w:val="22"/>
          <w:szCs w:val="22"/>
          <w:lang w:val="fr-CA"/>
        </w:rPr>
        <w:t>est</w:t>
      </w:r>
    </w:p>
    <w:p w14:paraId="0671FBE1" w14:textId="0A7AF198" w:rsidR="001D6141" w:rsidRPr="00C00877" w:rsidRDefault="00000000" w:rsidP="001D6141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63206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41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1D6141" w:rsidRPr="00C00877">
        <w:rPr>
          <w:rFonts w:ascii="Montserrat" w:hAnsi="Montserrat" w:cs="Calibri"/>
          <w:sz w:val="22"/>
          <w:szCs w:val="22"/>
          <w:lang w:val="fr-CA"/>
        </w:rPr>
        <w:t xml:space="preserve"> Très important</w:t>
      </w:r>
    </w:p>
    <w:p w14:paraId="5DD8AB99" w14:textId="77777777" w:rsidR="001D6141" w:rsidRPr="00C00877" w:rsidRDefault="00000000" w:rsidP="001D6141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203949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41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1D6141" w:rsidRPr="00C00877">
        <w:rPr>
          <w:rFonts w:ascii="Montserrat" w:hAnsi="Montserrat" w:cs="Calibri"/>
          <w:sz w:val="22"/>
          <w:szCs w:val="22"/>
          <w:lang w:val="fr-CA"/>
        </w:rPr>
        <w:t xml:space="preserve"> Assez important</w:t>
      </w:r>
    </w:p>
    <w:p w14:paraId="5C3BE3A6" w14:textId="77777777" w:rsidR="001D6141" w:rsidRPr="00C00877" w:rsidRDefault="00000000" w:rsidP="001D6141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6207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41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1D6141" w:rsidRPr="00C00877">
        <w:rPr>
          <w:rFonts w:ascii="Montserrat" w:hAnsi="Montserrat" w:cs="Calibri"/>
          <w:sz w:val="22"/>
          <w:szCs w:val="22"/>
          <w:lang w:val="fr-CA"/>
        </w:rPr>
        <w:t xml:space="preserve"> </w:t>
      </w:r>
      <w:bookmarkStart w:id="0" w:name="_Hlk141870373"/>
      <w:r w:rsidR="001D6141" w:rsidRPr="00C00877">
        <w:rPr>
          <w:rFonts w:ascii="Montserrat" w:hAnsi="Montserrat" w:cs="Calibri"/>
          <w:sz w:val="22"/>
          <w:szCs w:val="22"/>
          <w:lang w:val="fr-CA"/>
        </w:rPr>
        <w:t xml:space="preserve">Non significatif pour notre mandat/objectifs opérationnels </w:t>
      </w:r>
      <w:bookmarkEnd w:id="0"/>
      <w:r w:rsidR="001D6141" w:rsidRPr="00C00877">
        <w:rPr>
          <w:rFonts w:ascii="Montserrat" w:hAnsi="Montserrat" w:cs="Calibri"/>
          <w:sz w:val="22"/>
          <w:szCs w:val="22"/>
          <w:lang w:val="fr-CA"/>
        </w:rPr>
        <w:t>*</w:t>
      </w:r>
    </w:p>
    <w:p w14:paraId="3384A22C" w14:textId="2E44CB4E" w:rsidR="002E7F3B" w:rsidRPr="001D6141" w:rsidRDefault="001D6141" w:rsidP="001D6141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  <w:r w:rsidRPr="00C00877">
        <w:rPr>
          <w:rFonts w:ascii="Montserrat" w:hAnsi="Montserrat" w:cs="Calibri"/>
          <w:sz w:val="22"/>
          <w:szCs w:val="22"/>
          <w:lang w:val="fr-CA"/>
        </w:rPr>
        <w:t>*</w:t>
      </w:r>
      <w:r w:rsidRPr="00C00877">
        <w:rPr>
          <w:lang w:val="fr-CA"/>
        </w:rPr>
        <w:t xml:space="preserve"> </w:t>
      </w:r>
      <w:r w:rsidRPr="00C00877">
        <w:rPr>
          <w:rFonts w:ascii="Montserrat" w:hAnsi="Montserrat" w:cs="Calibri"/>
          <w:sz w:val="22"/>
          <w:szCs w:val="22"/>
          <w:lang w:val="fr-CA"/>
        </w:rPr>
        <w:t xml:space="preserve">s'il vous plait expliquez pourquoi: </w:t>
      </w:r>
    </w:p>
    <w:p w14:paraId="5F91D87A" w14:textId="79B518C8" w:rsidR="00C824DA" w:rsidRPr="00E55CD9" w:rsidRDefault="00C824DA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7B" w14:textId="77777777" w:rsidR="00C824DA" w:rsidRPr="00E55CD9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</w:p>
    <w:p w14:paraId="0348C09F" w14:textId="263DA053" w:rsidR="00E01FA8" w:rsidRDefault="00E01FA8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E01FA8">
        <w:rPr>
          <w:lang w:val="fr-CA"/>
        </w:rPr>
        <w:t xml:space="preserve"> </w:t>
      </w:r>
      <w:r w:rsidRPr="00E01FA8">
        <w:rPr>
          <w:rFonts w:ascii="Montserrat" w:hAnsi="Montserrat" w:cs="Calibri"/>
          <w:sz w:val="22"/>
          <w:szCs w:val="22"/>
          <w:lang w:val="fr-CA"/>
        </w:rPr>
        <w:t>Avoir accès à des demandeurs d'emploi possédant l'anglais comme compétence est</w:t>
      </w:r>
      <w:r w:rsidR="00C12068" w:rsidRPr="00E01FA8">
        <w:rPr>
          <w:rFonts w:ascii="Montserrat" w:hAnsi="Montserrat" w:cs="Calibri"/>
          <w:sz w:val="22"/>
          <w:szCs w:val="22"/>
          <w:lang w:val="fr-CA"/>
        </w:rPr>
        <w:t xml:space="preserve"> </w:t>
      </w:r>
    </w:p>
    <w:p w14:paraId="5F91D87C" w14:textId="253C529E" w:rsidR="00BB45D6" w:rsidRPr="00E01FA8" w:rsidRDefault="0084283D" w:rsidP="00E01FA8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r>
        <w:rPr>
          <w:rFonts w:ascii="Montserrat" w:hAnsi="Montserrat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DA77" wp14:editId="1AE84728">
                <wp:simplePos x="0" y="0"/>
                <wp:positionH relativeFrom="column">
                  <wp:posOffset>208915</wp:posOffset>
                </wp:positionH>
                <wp:positionV relativeFrom="paragraph">
                  <wp:posOffset>136998</wp:posOffset>
                </wp:positionV>
                <wp:extent cx="914400" cy="0"/>
                <wp:effectExtent l="0" t="0" r="0" b="0"/>
                <wp:wrapNone/>
                <wp:docPr id="1790565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6038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5pt,10.8pt" to="8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C12068" w:rsidRPr="00E01FA8">
        <w:rPr>
          <w:rFonts w:ascii="Montserrat" w:hAnsi="Montserrat" w:cs="Calibri"/>
          <w:sz w:val="22"/>
          <w:szCs w:val="22"/>
          <w:lang w:val="fr-CA"/>
        </w:rPr>
        <w:t xml:space="preserve">    </w:t>
      </w:r>
      <w:r w:rsidR="00C824DA" w:rsidRPr="00E01FA8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E306B0" w:rsidRPr="00E01FA8">
        <w:rPr>
          <w:rFonts w:ascii="Montserrat" w:hAnsi="Montserrat" w:cs="Calibri"/>
          <w:sz w:val="22"/>
          <w:szCs w:val="22"/>
          <w:lang w:val="fr-CA"/>
        </w:rPr>
        <w:t xml:space="preserve">                     </w:t>
      </w:r>
      <w:proofErr w:type="gramStart"/>
      <w:r w:rsidRPr="0084283D">
        <w:rPr>
          <w:rFonts w:ascii="Montserrat" w:hAnsi="Montserrat" w:cs="Calibri"/>
          <w:sz w:val="22"/>
          <w:szCs w:val="22"/>
          <w:lang w:val="fr-CA"/>
        </w:rPr>
        <w:t>à</w:t>
      </w:r>
      <w:proofErr w:type="gramEnd"/>
      <w:r w:rsidRPr="0084283D">
        <w:rPr>
          <w:rFonts w:ascii="Montserrat" w:hAnsi="Montserrat" w:cs="Calibri"/>
          <w:sz w:val="22"/>
          <w:szCs w:val="22"/>
          <w:lang w:val="fr-CA"/>
        </w:rPr>
        <w:t xml:space="preserve"> notre organisation ou entreprise</w:t>
      </w:r>
      <w:r w:rsidR="00E306B0" w:rsidRPr="00E01FA8">
        <w:rPr>
          <w:rFonts w:ascii="Montserrat" w:hAnsi="Montserrat" w:cs="Calibri"/>
          <w:sz w:val="22"/>
          <w:szCs w:val="22"/>
          <w:lang w:val="fr-CA"/>
        </w:rPr>
        <w:t xml:space="preserve"> </w:t>
      </w:r>
    </w:p>
    <w:p w14:paraId="1554DDEE" w14:textId="7D63EDD8" w:rsidR="001D6141" w:rsidRPr="00C00877" w:rsidRDefault="00000000" w:rsidP="001D6141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518048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41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1D6141" w:rsidRPr="00C00877">
        <w:rPr>
          <w:rFonts w:ascii="Montserrat" w:hAnsi="Montserrat" w:cs="Calibri"/>
          <w:sz w:val="22"/>
          <w:szCs w:val="22"/>
          <w:lang w:val="fr-CA"/>
        </w:rPr>
        <w:t xml:space="preserve"> Très important</w:t>
      </w:r>
    </w:p>
    <w:p w14:paraId="73D2AFDA" w14:textId="77777777" w:rsidR="001D6141" w:rsidRPr="00C00877" w:rsidRDefault="00000000" w:rsidP="001D6141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1380936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41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1D6141" w:rsidRPr="00C00877">
        <w:rPr>
          <w:rFonts w:ascii="Montserrat" w:hAnsi="Montserrat" w:cs="Calibri"/>
          <w:sz w:val="22"/>
          <w:szCs w:val="22"/>
          <w:lang w:val="fr-CA"/>
        </w:rPr>
        <w:t xml:space="preserve"> Assez important</w:t>
      </w:r>
    </w:p>
    <w:p w14:paraId="74B12777" w14:textId="70F8C2F4" w:rsidR="001D6141" w:rsidRPr="00C00877" w:rsidRDefault="00000000" w:rsidP="001D6141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23786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41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1D6141" w:rsidRPr="00C00877">
        <w:rPr>
          <w:rFonts w:ascii="Montserrat" w:hAnsi="Montserrat" w:cs="Calibri"/>
          <w:sz w:val="22"/>
          <w:szCs w:val="22"/>
          <w:lang w:val="fr-CA"/>
        </w:rPr>
        <w:t xml:space="preserve"> Non significatif*</w:t>
      </w:r>
    </w:p>
    <w:p w14:paraId="4B440860" w14:textId="77777777" w:rsidR="001D6141" w:rsidRPr="00C00877" w:rsidRDefault="001D6141" w:rsidP="001D6141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  <w:r w:rsidRPr="00C00877">
        <w:rPr>
          <w:rFonts w:ascii="Montserrat" w:hAnsi="Montserrat" w:cs="Calibri"/>
          <w:sz w:val="22"/>
          <w:szCs w:val="22"/>
          <w:lang w:val="fr-CA"/>
        </w:rPr>
        <w:t>*</w:t>
      </w:r>
      <w:r w:rsidRPr="00C00877">
        <w:rPr>
          <w:lang w:val="fr-CA"/>
        </w:rPr>
        <w:t xml:space="preserve"> </w:t>
      </w:r>
      <w:r w:rsidRPr="00C00877">
        <w:rPr>
          <w:rFonts w:ascii="Montserrat" w:hAnsi="Montserrat" w:cs="Calibri"/>
          <w:sz w:val="22"/>
          <w:szCs w:val="22"/>
          <w:lang w:val="fr-CA"/>
        </w:rPr>
        <w:t xml:space="preserve">s'il vous plait expliquez pourquoi: </w:t>
      </w:r>
    </w:p>
    <w:p w14:paraId="5F91D880" w14:textId="024E5305" w:rsidR="00C824DA" w:rsidRPr="00E55CD9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87" w14:textId="77777777" w:rsidR="00C824DA" w:rsidRPr="00E55CD9" w:rsidRDefault="00C824DA" w:rsidP="00BB72B7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88" w14:textId="0AAD4463" w:rsidR="00BB45D6" w:rsidRPr="00523781" w:rsidRDefault="00523781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523781">
        <w:rPr>
          <w:rFonts w:ascii="Montserrat" w:hAnsi="Montserrat" w:cs="Calibri"/>
          <w:sz w:val="22"/>
          <w:szCs w:val="22"/>
          <w:lang w:val="fr-CA"/>
        </w:rPr>
        <w:t xml:space="preserve">Le partage d'informations de notre organisation ou de notre entreprise avec la population </w:t>
      </w:r>
      <w:r w:rsidR="00514006" w:rsidRPr="00514006">
        <w:rPr>
          <w:rFonts w:ascii="Montserrat" w:hAnsi="Montserrat" w:cs="Calibri"/>
          <w:sz w:val="22"/>
          <w:szCs w:val="22"/>
          <w:lang w:val="fr-CA"/>
        </w:rPr>
        <w:t>d'expression anglaise</w:t>
      </w:r>
      <w:r w:rsidRPr="00523781">
        <w:rPr>
          <w:rFonts w:ascii="Montserrat" w:hAnsi="Montserrat" w:cs="Calibri"/>
          <w:sz w:val="22"/>
          <w:szCs w:val="22"/>
          <w:lang w:val="fr-CA"/>
        </w:rPr>
        <w:t xml:space="preserve"> par le biais d'un réseau communautaire établi est</w:t>
      </w:r>
    </w:p>
    <w:p w14:paraId="02E4D0B9" w14:textId="394624C9" w:rsidR="00BB50C4" w:rsidRPr="00C00877" w:rsidRDefault="00000000" w:rsidP="00BB50C4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115197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0C4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BB50C4" w:rsidRPr="00C00877">
        <w:rPr>
          <w:rFonts w:ascii="Montserrat" w:hAnsi="Montserrat" w:cs="Calibri"/>
          <w:sz w:val="22"/>
          <w:szCs w:val="22"/>
          <w:lang w:val="fr-CA"/>
        </w:rPr>
        <w:t xml:space="preserve"> Très important</w:t>
      </w:r>
    </w:p>
    <w:p w14:paraId="1F27F066" w14:textId="77777777" w:rsidR="00BB50C4" w:rsidRPr="00C00877" w:rsidRDefault="00000000" w:rsidP="00BB50C4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28184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0C4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BB50C4" w:rsidRPr="00C00877">
        <w:rPr>
          <w:rFonts w:ascii="Montserrat" w:hAnsi="Montserrat" w:cs="Calibri"/>
          <w:sz w:val="22"/>
          <w:szCs w:val="22"/>
          <w:lang w:val="fr-CA"/>
        </w:rPr>
        <w:t xml:space="preserve"> Assez important</w:t>
      </w:r>
    </w:p>
    <w:p w14:paraId="5A3E2C75" w14:textId="77777777" w:rsidR="00BB50C4" w:rsidRPr="00C00877" w:rsidRDefault="00000000" w:rsidP="00BB50C4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200208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0C4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BB50C4" w:rsidRPr="00C00877">
        <w:rPr>
          <w:rFonts w:ascii="Montserrat" w:hAnsi="Montserrat" w:cs="Calibri"/>
          <w:sz w:val="22"/>
          <w:szCs w:val="22"/>
          <w:lang w:val="fr-CA"/>
        </w:rPr>
        <w:t xml:space="preserve"> Non significatif pour notre mandat/objectifs opérationnels *</w:t>
      </w:r>
    </w:p>
    <w:p w14:paraId="1E3C6636" w14:textId="77777777" w:rsidR="00BB50C4" w:rsidRPr="00C00877" w:rsidRDefault="00BB50C4" w:rsidP="00BB50C4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  <w:r w:rsidRPr="00C00877">
        <w:rPr>
          <w:rFonts w:ascii="Montserrat" w:hAnsi="Montserrat" w:cs="Calibri"/>
          <w:sz w:val="22"/>
          <w:szCs w:val="22"/>
          <w:lang w:val="fr-CA"/>
        </w:rPr>
        <w:t>*</w:t>
      </w:r>
      <w:r w:rsidRPr="00C00877">
        <w:rPr>
          <w:lang w:val="fr-CA"/>
        </w:rPr>
        <w:t xml:space="preserve"> </w:t>
      </w:r>
      <w:r w:rsidRPr="00C00877">
        <w:rPr>
          <w:rFonts w:ascii="Montserrat" w:hAnsi="Montserrat" w:cs="Calibri"/>
          <w:sz w:val="22"/>
          <w:szCs w:val="22"/>
          <w:lang w:val="fr-CA"/>
        </w:rPr>
        <w:t xml:space="preserve">s'il vous plait expliquez pourquoi: </w:t>
      </w:r>
    </w:p>
    <w:p w14:paraId="5F91D88C" w14:textId="7F1D920B" w:rsidR="002E4B78" w:rsidRPr="00843D95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  <w:r w:rsidRPr="00843D95">
        <w:rPr>
          <w:rFonts w:ascii="Montserrat" w:hAnsi="Montserrat" w:cs="Calibri"/>
          <w:sz w:val="22"/>
          <w:szCs w:val="22"/>
          <w:lang w:val="fr-CA"/>
        </w:rPr>
        <w:t>_____________________________________________________________________________</w:t>
      </w:r>
    </w:p>
    <w:p w14:paraId="5F91D88D" w14:textId="77777777" w:rsidR="002E4B78" w:rsidRPr="00843D95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</w:p>
    <w:p w14:paraId="69DC9859" w14:textId="77777777" w:rsidR="00514006" w:rsidRDefault="00843D95" w:rsidP="00B63177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B63177">
        <w:rPr>
          <w:rFonts w:ascii="Montserrat" w:hAnsi="Montserrat" w:cs="Calibri"/>
          <w:sz w:val="22"/>
          <w:szCs w:val="22"/>
          <w:lang w:val="fr-CA"/>
        </w:rPr>
        <w:t>Le réseautage avec des organismes qui appuient la population d'expression anglaise est</w:t>
      </w:r>
    </w:p>
    <w:p w14:paraId="6F44FADF" w14:textId="3C1473ED" w:rsidR="00BB50C4" w:rsidRPr="00B63177" w:rsidRDefault="00000000" w:rsidP="00514006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S Gothic" w:eastAsia="MS Gothic" w:hAnsi="MS Gothic" w:cs="Calibri"/>
            <w:sz w:val="22"/>
            <w:szCs w:val="22"/>
            <w:lang w:val="fr-CA"/>
          </w:rPr>
          <w:id w:val="125687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16A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BB50C4" w:rsidRPr="00B63177">
        <w:rPr>
          <w:rFonts w:ascii="Montserrat" w:hAnsi="Montserrat" w:cs="Calibri"/>
          <w:sz w:val="22"/>
          <w:szCs w:val="22"/>
          <w:lang w:val="fr-CA"/>
        </w:rPr>
        <w:t xml:space="preserve"> Très important</w:t>
      </w:r>
    </w:p>
    <w:p w14:paraId="44593F76" w14:textId="77777777" w:rsidR="00BB50C4" w:rsidRPr="00C00877" w:rsidRDefault="00000000" w:rsidP="00BB50C4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1325169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0C4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BB50C4" w:rsidRPr="00C00877">
        <w:rPr>
          <w:rFonts w:ascii="Montserrat" w:hAnsi="Montserrat" w:cs="Calibri"/>
          <w:sz w:val="22"/>
          <w:szCs w:val="22"/>
          <w:lang w:val="fr-CA"/>
        </w:rPr>
        <w:t xml:space="preserve"> Assez important</w:t>
      </w:r>
    </w:p>
    <w:p w14:paraId="2EE474D9" w14:textId="77777777" w:rsidR="00BB50C4" w:rsidRPr="00C00877" w:rsidRDefault="00000000" w:rsidP="00BB50C4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110395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0C4" w:rsidRPr="00C00877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BB50C4" w:rsidRPr="00C00877">
        <w:rPr>
          <w:rFonts w:ascii="Montserrat" w:hAnsi="Montserrat" w:cs="Calibri"/>
          <w:sz w:val="22"/>
          <w:szCs w:val="22"/>
          <w:lang w:val="fr-CA"/>
        </w:rPr>
        <w:t xml:space="preserve"> Non significatif pour notre mandat/objectifs opérationnels *</w:t>
      </w:r>
    </w:p>
    <w:p w14:paraId="0D6380A7" w14:textId="77777777" w:rsidR="00BB50C4" w:rsidRPr="00C00877" w:rsidRDefault="00BB50C4" w:rsidP="00BB50C4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  <w:lang w:val="fr-CA"/>
        </w:rPr>
      </w:pPr>
      <w:r w:rsidRPr="00C00877">
        <w:rPr>
          <w:rFonts w:ascii="Montserrat" w:hAnsi="Montserrat" w:cs="Calibri"/>
          <w:sz w:val="22"/>
          <w:szCs w:val="22"/>
          <w:lang w:val="fr-CA"/>
        </w:rPr>
        <w:t>*</w:t>
      </w:r>
      <w:r w:rsidRPr="00C00877">
        <w:rPr>
          <w:lang w:val="fr-CA"/>
        </w:rPr>
        <w:t xml:space="preserve"> </w:t>
      </w:r>
      <w:r w:rsidRPr="00C00877">
        <w:rPr>
          <w:rFonts w:ascii="Montserrat" w:hAnsi="Montserrat" w:cs="Calibri"/>
          <w:sz w:val="22"/>
          <w:szCs w:val="22"/>
          <w:lang w:val="fr-CA"/>
        </w:rPr>
        <w:t xml:space="preserve">s'il vous plait expliquez pourquoi: </w:t>
      </w:r>
    </w:p>
    <w:p w14:paraId="5F91D892" w14:textId="3AA8318C" w:rsidR="002E4B78" w:rsidRPr="00E55CD9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</w:p>
    <w:p w14:paraId="5F91D8A9" w14:textId="77777777" w:rsidR="006B2E20" w:rsidRPr="00E55CD9" w:rsidRDefault="006B2E20" w:rsidP="006B2E20">
      <w:pPr>
        <w:pStyle w:val="List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AA" w14:textId="5F2BC4DE" w:rsidR="00BE2519" w:rsidRPr="00843D95" w:rsidRDefault="00843D95" w:rsidP="00BE2519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843D95">
        <w:rPr>
          <w:rFonts w:ascii="Montserrat" w:hAnsi="Montserrat" w:cs="Calibri"/>
          <w:sz w:val="22"/>
          <w:szCs w:val="22"/>
          <w:lang w:val="fr-CA"/>
        </w:rPr>
        <w:t>Avez-vous déjà visité notre site Web</w:t>
      </w:r>
      <w:r w:rsidR="00F017A4" w:rsidRPr="00843D95">
        <w:rPr>
          <w:rFonts w:ascii="Montserrat" w:hAnsi="Montserrat" w:cs="Calibri"/>
          <w:sz w:val="22"/>
          <w:szCs w:val="22"/>
          <w:lang w:val="fr-CA"/>
        </w:rPr>
        <w:t>?</w:t>
      </w:r>
    </w:p>
    <w:p w14:paraId="5F91D8AB" w14:textId="5E391B36" w:rsidR="00BE2519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80585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proofErr w:type="spellStart"/>
      <w:r w:rsidR="00BB50C4">
        <w:rPr>
          <w:rFonts w:ascii="Montserrat" w:hAnsi="Montserrat" w:cs="Calibri"/>
          <w:sz w:val="22"/>
          <w:szCs w:val="22"/>
        </w:rPr>
        <w:t>Oui</w:t>
      </w:r>
      <w:proofErr w:type="spellEnd"/>
      <w:r w:rsidR="00BE2519" w:rsidRPr="00E55CD9">
        <w:rPr>
          <w:rFonts w:ascii="Montserrat" w:hAnsi="Montserrat" w:cs="Calibri"/>
          <w:sz w:val="22"/>
          <w:szCs w:val="22"/>
        </w:rPr>
        <w:t xml:space="preserve"> </w:t>
      </w:r>
    </w:p>
    <w:p w14:paraId="5F91D8AE" w14:textId="4FD5D536" w:rsidR="00BE2519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70368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BE2519" w:rsidRPr="00E55CD9">
        <w:rPr>
          <w:rFonts w:ascii="Montserrat" w:hAnsi="Montserrat" w:cs="Calibri"/>
          <w:sz w:val="22"/>
          <w:szCs w:val="22"/>
        </w:rPr>
        <w:t>No</w:t>
      </w:r>
      <w:r w:rsidR="00BB50C4">
        <w:rPr>
          <w:rFonts w:ascii="Montserrat" w:hAnsi="Montserrat" w:cs="Calibri"/>
          <w:sz w:val="22"/>
          <w:szCs w:val="22"/>
        </w:rPr>
        <w:t>n</w:t>
      </w:r>
      <w:r w:rsidR="00BE2519" w:rsidRPr="00E55CD9">
        <w:rPr>
          <w:rFonts w:ascii="Montserrat" w:hAnsi="Montserrat" w:cs="Calibri"/>
          <w:sz w:val="22"/>
          <w:szCs w:val="22"/>
        </w:rPr>
        <w:t xml:space="preserve"> </w:t>
      </w:r>
    </w:p>
    <w:p w14:paraId="5F91D8B9" w14:textId="77777777" w:rsidR="005E7B9C" w:rsidRPr="00E55CD9" w:rsidRDefault="005E7B9C" w:rsidP="002A28FF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</w:rPr>
      </w:pPr>
    </w:p>
    <w:p w14:paraId="5F91D8BA" w14:textId="77B010C7" w:rsidR="00BB45D6" w:rsidRPr="00262DFE" w:rsidRDefault="00262DFE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262DFE">
        <w:rPr>
          <w:rFonts w:ascii="Montserrat" w:hAnsi="Montserrat" w:cs="Calibri"/>
          <w:sz w:val="22"/>
          <w:szCs w:val="22"/>
          <w:lang w:val="fr-CA"/>
        </w:rPr>
        <w:t>10. Recevez-vous le bulletin électronique de notre organisation par courriel</w:t>
      </w:r>
      <w:r w:rsidR="00B3718E" w:rsidRPr="00262DFE">
        <w:rPr>
          <w:rFonts w:ascii="Montserrat" w:hAnsi="Montserrat" w:cs="Calibri"/>
          <w:sz w:val="22"/>
          <w:szCs w:val="22"/>
          <w:lang w:val="fr-CA"/>
        </w:rPr>
        <w:t>?</w:t>
      </w:r>
    </w:p>
    <w:p w14:paraId="5F91D8BB" w14:textId="3B6E8A6E" w:rsidR="005E7B9C" w:rsidRPr="00A326A3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41713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 w:rsidRPr="00A326A3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2A332B" w:rsidRPr="00A326A3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BB50C4" w:rsidRPr="00A326A3">
        <w:rPr>
          <w:rFonts w:ascii="Montserrat" w:hAnsi="Montserrat" w:cs="Calibri"/>
          <w:sz w:val="22"/>
          <w:szCs w:val="22"/>
          <w:lang w:val="fr-CA"/>
        </w:rPr>
        <w:t>Oui</w:t>
      </w:r>
    </w:p>
    <w:p w14:paraId="5F91D8BC" w14:textId="75BC2003" w:rsidR="006B2E20" w:rsidRPr="00A326A3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123361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 w:rsidRPr="00A326A3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2A332B" w:rsidRPr="00A326A3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B3718E" w:rsidRPr="00A326A3">
        <w:rPr>
          <w:rFonts w:ascii="Montserrat" w:hAnsi="Montserrat" w:cs="Calibri"/>
          <w:sz w:val="22"/>
          <w:szCs w:val="22"/>
          <w:lang w:val="fr-CA"/>
        </w:rPr>
        <w:t>No</w:t>
      </w:r>
      <w:r w:rsidR="00BB50C4" w:rsidRPr="00A326A3">
        <w:rPr>
          <w:rFonts w:ascii="Montserrat" w:hAnsi="Montserrat" w:cs="Calibri"/>
          <w:sz w:val="22"/>
          <w:szCs w:val="22"/>
          <w:lang w:val="fr-CA"/>
        </w:rPr>
        <w:t>n</w:t>
      </w:r>
      <w:r w:rsidR="00B3718E" w:rsidRPr="00A326A3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BB50C4" w:rsidRPr="00A326A3">
        <w:rPr>
          <w:rFonts w:ascii="Montserrat" w:hAnsi="Montserrat" w:cs="Calibri"/>
          <w:sz w:val="22"/>
          <w:szCs w:val="22"/>
          <w:lang w:val="fr-CA"/>
        </w:rPr>
        <w:t>merci</w:t>
      </w:r>
    </w:p>
    <w:p w14:paraId="5F91D8BE" w14:textId="69BCA866" w:rsidR="005E7B9C" w:rsidRPr="00A326A3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165094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 w:rsidRPr="00A326A3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2A332B" w:rsidRPr="00A326A3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AD5B33" w:rsidRPr="00A326A3">
        <w:rPr>
          <w:rFonts w:ascii="Montserrat" w:hAnsi="Montserrat" w:cs="Calibri"/>
          <w:sz w:val="22"/>
          <w:szCs w:val="22"/>
          <w:lang w:val="fr-CA"/>
        </w:rPr>
        <w:t>Merci de m'inscrire à cette adresse</w:t>
      </w:r>
      <w:r w:rsidR="001414C3" w:rsidRPr="00A326A3">
        <w:rPr>
          <w:rFonts w:ascii="Montserrat" w:hAnsi="Montserrat" w:cs="Calibri"/>
          <w:sz w:val="22"/>
          <w:szCs w:val="22"/>
          <w:lang w:val="fr-CA"/>
        </w:rPr>
        <w:t>:</w:t>
      </w:r>
      <w:r w:rsidR="00B3718E" w:rsidRPr="00A326A3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127025" w:rsidRPr="00A326A3">
        <w:rPr>
          <w:rFonts w:ascii="Montserrat" w:hAnsi="Montserrat" w:cs="Calibri"/>
          <w:sz w:val="22"/>
          <w:szCs w:val="22"/>
          <w:lang w:val="fr-CA"/>
        </w:rPr>
        <w:t>_____________________________________________________</w:t>
      </w:r>
    </w:p>
    <w:p w14:paraId="50F3BAB5" w14:textId="77777777" w:rsidR="008B3FB7" w:rsidRPr="00A326A3" w:rsidRDefault="008B3FB7" w:rsidP="00BF69C2">
      <w:pPr>
        <w:pStyle w:val="List2"/>
        <w:numPr>
          <w:ilvl w:val="0"/>
          <w:numId w:val="0"/>
        </w:numPr>
        <w:rPr>
          <w:rFonts w:ascii="Montserrat" w:hAnsi="Montserrat" w:cs="Calibri"/>
          <w:sz w:val="22"/>
          <w:szCs w:val="22"/>
          <w:lang w:val="fr-CA"/>
        </w:rPr>
      </w:pPr>
    </w:p>
    <w:p w14:paraId="5F91D8C9" w14:textId="17EB2E4A" w:rsidR="009732AF" w:rsidRPr="00EA6F2C" w:rsidRDefault="00EA6F2C" w:rsidP="009732AF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EA6F2C">
        <w:rPr>
          <w:rFonts w:ascii="Montserrat" w:hAnsi="Montserrat" w:cs="Calibri"/>
          <w:sz w:val="22"/>
          <w:szCs w:val="22"/>
          <w:lang w:val="fr-CA"/>
        </w:rPr>
        <w:t>Lorsque vous collaborez avec ou soutenez notre organisation, voyez-vous des résultats positifs</w:t>
      </w:r>
      <w:r w:rsidR="00112369" w:rsidRPr="00EA6F2C">
        <w:rPr>
          <w:rFonts w:ascii="Montserrat" w:hAnsi="Montserrat" w:cs="Calibri"/>
          <w:sz w:val="22"/>
          <w:szCs w:val="22"/>
          <w:lang w:val="fr-CA"/>
        </w:rPr>
        <w:t>?</w:t>
      </w:r>
    </w:p>
    <w:bookmarkStart w:id="1" w:name="_Hlk141867546"/>
    <w:p w14:paraId="5F91D8CA" w14:textId="57A8A946" w:rsidR="009732AF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53015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proofErr w:type="spellStart"/>
      <w:r w:rsidR="00BB50C4">
        <w:rPr>
          <w:rFonts w:ascii="Montserrat" w:hAnsi="Montserrat" w:cs="Calibri"/>
          <w:sz w:val="22"/>
          <w:szCs w:val="22"/>
        </w:rPr>
        <w:t>Oui</w:t>
      </w:r>
      <w:proofErr w:type="spellEnd"/>
    </w:p>
    <w:p w14:paraId="7E13E2B8" w14:textId="7C72BC7D" w:rsidR="00646B97" w:rsidRPr="00E55CD9" w:rsidRDefault="00000000" w:rsidP="002A332B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sdt>
        <w:sdtPr>
          <w:rPr>
            <w:rFonts w:ascii="Montserrat" w:hAnsi="Montserrat" w:cs="Calibri"/>
            <w:sz w:val="22"/>
            <w:szCs w:val="22"/>
          </w:rPr>
          <w:id w:val="-194320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2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332B">
        <w:rPr>
          <w:rFonts w:ascii="Montserrat" w:hAnsi="Montserrat" w:cs="Calibri"/>
          <w:sz w:val="22"/>
          <w:szCs w:val="22"/>
        </w:rPr>
        <w:t xml:space="preserve"> </w:t>
      </w:r>
      <w:r w:rsidR="009732AF" w:rsidRPr="00E55CD9">
        <w:rPr>
          <w:rFonts w:ascii="Montserrat" w:hAnsi="Montserrat" w:cs="Calibri"/>
          <w:sz w:val="22"/>
          <w:szCs w:val="22"/>
        </w:rPr>
        <w:t>No</w:t>
      </w:r>
      <w:r w:rsidR="00BB50C4">
        <w:rPr>
          <w:rFonts w:ascii="Montserrat" w:hAnsi="Montserrat" w:cs="Calibri"/>
          <w:sz w:val="22"/>
          <w:szCs w:val="22"/>
        </w:rPr>
        <w:t>n</w:t>
      </w:r>
    </w:p>
    <w:bookmarkEnd w:id="1"/>
    <w:p w14:paraId="5F91D8CD" w14:textId="77777777" w:rsidR="00E1242A" w:rsidRPr="00E55CD9" w:rsidRDefault="00E1242A" w:rsidP="004D4B70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</w:p>
    <w:p w14:paraId="4B20C033" w14:textId="39B0E29E" w:rsidR="001414C3" w:rsidRPr="00EA6F2C" w:rsidRDefault="00EA6F2C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EA6F2C">
        <w:rPr>
          <w:rFonts w:ascii="Montserrat" w:hAnsi="Montserrat" w:cs="Calibri"/>
          <w:sz w:val="22"/>
          <w:szCs w:val="22"/>
          <w:lang w:val="fr-CA"/>
        </w:rPr>
        <w:t>Collaborer avec ou soutenir notre organisation vous aide-t-il à atteindre vos propres objectifs</w:t>
      </w:r>
      <w:r w:rsidR="001414C3" w:rsidRPr="00EA6F2C">
        <w:rPr>
          <w:rFonts w:ascii="Montserrat" w:hAnsi="Montserrat" w:cs="Calibri"/>
          <w:sz w:val="22"/>
          <w:szCs w:val="22"/>
          <w:lang w:val="fr-CA"/>
        </w:rPr>
        <w:t>?</w:t>
      </w:r>
    </w:p>
    <w:p w14:paraId="54253F0B" w14:textId="7DCA8E10" w:rsidR="001414C3" w:rsidRPr="00A326A3" w:rsidRDefault="00000000" w:rsidP="001414C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135854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D56" w:rsidRPr="00A326A3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823D56" w:rsidRPr="00A326A3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AD5B33" w:rsidRPr="00A326A3">
        <w:rPr>
          <w:rFonts w:ascii="Montserrat" w:hAnsi="Montserrat" w:cs="Calibri"/>
          <w:sz w:val="22"/>
          <w:szCs w:val="22"/>
          <w:lang w:val="fr-CA"/>
        </w:rPr>
        <w:t>Oui</w:t>
      </w:r>
    </w:p>
    <w:p w14:paraId="33F06323" w14:textId="5EB8F2F2" w:rsidR="001414C3" w:rsidRPr="00A326A3" w:rsidRDefault="00000000" w:rsidP="001414C3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98886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D56" w:rsidRPr="00A326A3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823D56" w:rsidRPr="00A326A3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1414C3" w:rsidRPr="00A326A3">
        <w:rPr>
          <w:rFonts w:ascii="Montserrat" w:hAnsi="Montserrat" w:cs="Calibri"/>
          <w:sz w:val="22"/>
          <w:szCs w:val="22"/>
          <w:lang w:val="fr-CA"/>
        </w:rPr>
        <w:t>No</w:t>
      </w:r>
      <w:r w:rsidR="00AD5B33" w:rsidRPr="00A326A3">
        <w:rPr>
          <w:rFonts w:ascii="Montserrat" w:hAnsi="Montserrat" w:cs="Calibri"/>
          <w:sz w:val="22"/>
          <w:szCs w:val="22"/>
          <w:lang w:val="fr-CA"/>
        </w:rPr>
        <w:t>n</w:t>
      </w:r>
    </w:p>
    <w:p w14:paraId="6680D047" w14:textId="5E3E78E8" w:rsidR="001414C3" w:rsidRPr="00A326A3" w:rsidRDefault="00000000" w:rsidP="001414C3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sdt>
        <w:sdtPr>
          <w:rPr>
            <w:rFonts w:ascii="Montserrat" w:hAnsi="Montserrat" w:cs="Calibri"/>
            <w:sz w:val="22"/>
            <w:szCs w:val="22"/>
            <w:lang w:val="fr-CA"/>
          </w:rPr>
          <w:id w:val="-167502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D56" w:rsidRPr="00A326A3">
            <w:rPr>
              <w:rFonts w:ascii="MS Gothic" w:eastAsia="MS Gothic" w:hAnsi="MS Gothic" w:cs="Calibri" w:hint="eastAsia"/>
              <w:sz w:val="22"/>
              <w:szCs w:val="22"/>
              <w:lang w:val="fr-CA"/>
            </w:rPr>
            <w:t>☐</w:t>
          </w:r>
        </w:sdtContent>
      </w:sdt>
      <w:r w:rsidR="00823D56" w:rsidRPr="00A326A3">
        <w:rPr>
          <w:rFonts w:ascii="Montserrat" w:hAnsi="Montserrat" w:cs="Calibri"/>
          <w:sz w:val="22"/>
          <w:szCs w:val="22"/>
          <w:lang w:val="fr-CA"/>
        </w:rPr>
        <w:t xml:space="preserve"> </w:t>
      </w:r>
      <w:r w:rsidR="00A326A3" w:rsidRPr="00A326A3">
        <w:rPr>
          <w:rFonts w:ascii="Montserrat" w:hAnsi="Montserrat" w:cs="Calibri"/>
          <w:sz w:val="22"/>
          <w:szCs w:val="22"/>
          <w:lang w:val="fr-CA"/>
        </w:rPr>
        <w:t>Nous le faisons pour une raison différente</w:t>
      </w:r>
      <w:r w:rsidR="005F6692" w:rsidRPr="00A326A3">
        <w:rPr>
          <w:rFonts w:ascii="Montserrat" w:hAnsi="Montserrat" w:cs="Calibri"/>
          <w:sz w:val="22"/>
          <w:szCs w:val="22"/>
          <w:lang w:val="fr-CA"/>
        </w:rPr>
        <w:t>: ________________________________________________</w:t>
      </w:r>
      <w:r w:rsidR="00A326A3">
        <w:rPr>
          <w:rFonts w:ascii="Montserrat" w:hAnsi="Montserrat" w:cs="Calibri"/>
          <w:sz w:val="22"/>
          <w:szCs w:val="22"/>
          <w:lang w:val="fr-CA"/>
        </w:rPr>
        <w:t>_</w:t>
      </w:r>
    </w:p>
    <w:p w14:paraId="39811597" w14:textId="77777777" w:rsidR="00E70B39" w:rsidRPr="00A326A3" w:rsidRDefault="00E70B39" w:rsidP="001414C3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</w:p>
    <w:p w14:paraId="0BEEEA9A" w14:textId="72C6D229" w:rsidR="00646B97" w:rsidRPr="007B5B39" w:rsidRDefault="007B5B39">
      <w:pPr>
        <w:pStyle w:val="List"/>
        <w:rPr>
          <w:rFonts w:ascii="Montserrat" w:hAnsi="Montserrat" w:cs="Calibri"/>
          <w:sz w:val="22"/>
          <w:szCs w:val="22"/>
          <w:lang w:val="fr-CA"/>
        </w:rPr>
      </w:pPr>
      <w:r w:rsidRPr="007B5B39">
        <w:rPr>
          <w:rFonts w:ascii="Montserrat" w:hAnsi="Montserrat" w:cs="Calibri"/>
          <w:sz w:val="22"/>
          <w:szCs w:val="22"/>
          <w:lang w:val="fr-CA"/>
        </w:rPr>
        <w:t>Dans l'ensemble, quel est votre niveau d'appréciation pour notre organisation en tant que partenaire communautaire 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  <w:gridCol w:w="869"/>
        <w:gridCol w:w="869"/>
        <w:gridCol w:w="869"/>
        <w:gridCol w:w="869"/>
        <w:gridCol w:w="883"/>
      </w:tblGrid>
      <w:tr w:rsidR="00E70B39" w:rsidRPr="00E55CD9" w14:paraId="5BAB5220" w14:textId="1FA108B4" w:rsidTr="00274881">
        <w:tc>
          <w:tcPr>
            <w:tcW w:w="870" w:type="dxa"/>
            <w:vAlign w:val="center"/>
          </w:tcPr>
          <w:p w14:paraId="4C4082BD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0</w:t>
            </w:r>
          </w:p>
          <w:p w14:paraId="1A2A8E36" w14:textId="0C93B827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4F4AEE1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1</w:t>
            </w:r>
          </w:p>
          <w:p w14:paraId="6D9E66B6" w14:textId="5F70A5B4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495B0D2B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2</w:t>
            </w:r>
          </w:p>
          <w:p w14:paraId="70D73DB0" w14:textId="015DC1A2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54C018DD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3</w:t>
            </w:r>
          </w:p>
          <w:p w14:paraId="0C668699" w14:textId="31659A7B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121F8D4D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4</w:t>
            </w:r>
          </w:p>
          <w:p w14:paraId="54464039" w14:textId="33A24D5F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44C7AC3A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5</w:t>
            </w:r>
          </w:p>
          <w:p w14:paraId="261A9DBB" w14:textId="39B5DFF8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612482A1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6</w:t>
            </w:r>
          </w:p>
          <w:p w14:paraId="6621CC4C" w14:textId="7A0244AF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2D568008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7</w:t>
            </w:r>
          </w:p>
          <w:p w14:paraId="39A776BF" w14:textId="7680B48F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79D5544C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8</w:t>
            </w:r>
          </w:p>
          <w:p w14:paraId="68834FE1" w14:textId="4FF5DD16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6542A80C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9</w:t>
            </w:r>
          </w:p>
          <w:p w14:paraId="109C6A6B" w14:textId="1DB5799B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30E64CF6" w14:textId="77777777" w:rsidR="00E70B3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E55CD9">
              <w:rPr>
                <w:rFonts w:ascii="Montserrat" w:hAnsi="Montserrat" w:cs="Calibri"/>
                <w:sz w:val="22"/>
                <w:szCs w:val="22"/>
              </w:rPr>
              <w:t>10</w:t>
            </w:r>
          </w:p>
          <w:p w14:paraId="7FD797B6" w14:textId="764D17B6" w:rsidR="00E70B39" w:rsidRPr="00E55CD9" w:rsidRDefault="00E70B39" w:rsidP="00AD2F9C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</w:tr>
    </w:tbl>
    <w:p w14:paraId="758BC454" w14:textId="77777777" w:rsidR="00D54301" w:rsidRPr="00E55CD9" w:rsidRDefault="00D54301" w:rsidP="00F10A4F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</w:p>
    <w:p w14:paraId="292E11BE" w14:textId="6B633A4C" w:rsidR="00F10A4F" w:rsidRPr="009F37E0" w:rsidRDefault="009F37E0" w:rsidP="00F10A4F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r w:rsidRPr="009F37E0">
        <w:rPr>
          <w:rFonts w:ascii="Montserrat" w:hAnsi="Montserrat" w:cs="Calibri"/>
          <w:sz w:val="22"/>
          <w:szCs w:val="22"/>
          <w:lang w:val="fr-CA"/>
        </w:rPr>
        <w:lastRenderedPageBreak/>
        <w:t>Qu'est-ce qui vous a poussé à choisir ce score</w:t>
      </w:r>
      <w:r w:rsidR="00EA6F2C">
        <w:rPr>
          <w:rFonts w:ascii="Montserrat" w:hAnsi="Montserrat" w:cs="Calibri"/>
          <w:sz w:val="22"/>
          <w:szCs w:val="22"/>
          <w:lang w:val="fr-CA"/>
        </w:rPr>
        <w:t xml:space="preserve">? </w:t>
      </w:r>
      <w:r w:rsidR="00274881" w:rsidRPr="009F37E0">
        <w:rPr>
          <w:rFonts w:ascii="Montserrat" w:hAnsi="Montserrat" w:cs="Calibri"/>
          <w:sz w:val="22"/>
          <w:szCs w:val="22"/>
          <w:lang w:val="fr-CA"/>
        </w:rPr>
        <w:t>______________________</w:t>
      </w:r>
      <w:r>
        <w:rPr>
          <w:rFonts w:ascii="Montserrat" w:hAnsi="Montserrat" w:cs="Calibri"/>
          <w:sz w:val="22"/>
          <w:szCs w:val="22"/>
          <w:lang w:val="fr-CA"/>
        </w:rPr>
        <w:t>_</w:t>
      </w:r>
      <w:r w:rsidR="00274881" w:rsidRPr="009F37E0">
        <w:rPr>
          <w:rFonts w:ascii="Montserrat" w:hAnsi="Montserrat" w:cs="Calibri"/>
          <w:sz w:val="22"/>
          <w:szCs w:val="22"/>
          <w:lang w:val="fr-CA"/>
        </w:rPr>
        <w:t>_________________</w:t>
      </w:r>
      <w:r w:rsidR="00D54301" w:rsidRPr="009F37E0">
        <w:rPr>
          <w:rFonts w:ascii="Montserrat" w:hAnsi="Montserrat" w:cs="Calibri"/>
          <w:sz w:val="22"/>
          <w:szCs w:val="22"/>
          <w:lang w:val="fr-CA"/>
        </w:rPr>
        <w:t>_</w:t>
      </w:r>
      <w:r w:rsidR="009C2FBE" w:rsidRPr="009F37E0">
        <w:rPr>
          <w:rFonts w:ascii="Montserrat" w:hAnsi="Montserrat" w:cs="Calibri"/>
          <w:sz w:val="22"/>
          <w:szCs w:val="22"/>
          <w:lang w:val="fr-CA"/>
        </w:rPr>
        <w:t>______</w:t>
      </w:r>
    </w:p>
    <w:p w14:paraId="434A34D1" w14:textId="0B6F7BCC" w:rsidR="00823D56" w:rsidRPr="00E55CD9" w:rsidRDefault="00823D56" w:rsidP="009C2FBE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  <w:r w:rsidR="009C2FBE">
        <w:rPr>
          <w:rFonts w:ascii="Montserrat" w:hAnsi="Montserrat" w:cs="Calibri"/>
          <w:sz w:val="22"/>
          <w:szCs w:val="22"/>
        </w:rPr>
        <w:t>_________________</w:t>
      </w:r>
    </w:p>
    <w:p w14:paraId="5C141039" w14:textId="2EE83B16" w:rsidR="00823D56" w:rsidRPr="00E55CD9" w:rsidRDefault="00823D56" w:rsidP="009C2FBE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  <w:r w:rsidRPr="00E55CD9">
        <w:rPr>
          <w:rFonts w:ascii="Montserrat" w:hAnsi="Montserrat" w:cs="Calibri"/>
          <w:sz w:val="22"/>
          <w:szCs w:val="22"/>
        </w:rPr>
        <w:t>_____________________________________________________________________________</w:t>
      </w:r>
      <w:r w:rsidR="009C2FBE">
        <w:rPr>
          <w:rFonts w:ascii="Montserrat" w:hAnsi="Montserrat" w:cs="Calibri"/>
          <w:sz w:val="22"/>
          <w:szCs w:val="22"/>
        </w:rPr>
        <w:t>_________________</w:t>
      </w:r>
    </w:p>
    <w:p w14:paraId="2DF92D04" w14:textId="196ED9A8" w:rsidR="00823D56" w:rsidRPr="008B6B6E" w:rsidRDefault="00823D56" w:rsidP="009C2FBE">
      <w:pPr>
        <w:pStyle w:val="List2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  <w:r w:rsidRPr="008B6B6E">
        <w:rPr>
          <w:rFonts w:ascii="Montserrat" w:hAnsi="Montserrat" w:cs="Calibri"/>
          <w:sz w:val="22"/>
          <w:szCs w:val="22"/>
          <w:lang w:val="fr-CA"/>
        </w:rPr>
        <w:t>_____________________________________________________________________________</w:t>
      </w:r>
      <w:r w:rsidR="009C2FBE" w:rsidRPr="008B6B6E">
        <w:rPr>
          <w:rFonts w:ascii="Montserrat" w:hAnsi="Montserrat" w:cs="Calibri"/>
          <w:sz w:val="22"/>
          <w:szCs w:val="22"/>
          <w:lang w:val="fr-CA"/>
        </w:rPr>
        <w:t>_________________</w:t>
      </w:r>
    </w:p>
    <w:p w14:paraId="0D5E5212" w14:textId="48F7CFFA" w:rsidR="00787FD2" w:rsidRPr="008B6B6E" w:rsidRDefault="00787FD2" w:rsidP="00F10A4F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  <w:lang w:val="fr-CA"/>
        </w:rPr>
      </w:pPr>
    </w:p>
    <w:p w14:paraId="0F04375E" w14:textId="5F799300" w:rsidR="005657A2" w:rsidRPr="008B6B6E" w:rsidRDefault="008B6B6E" w:rsidP="00C837E2">
      <w:pPr>
        <w:pStyle w:val="List"/>
        <w:rPr>
          <w:rFonts w:ascii="Montserrat" w:hAnsi="Montserrat"/>
          <w:sz w:val="22"/>
          <w:szCs w:val="22"/>
          <w:lang w:val="fr-CA"/>
        </w:rPr>
      </w:pPr>
      <w:r w:rsidRPr="008B6B6E">
        <w:rPr>
          <w:rFonts w:ascii="Montserrat" w:hAnsi="Montserrat"/>
          <w:sz w:val="22"/>
          <w:szCs w:val="22"/>
          <w:lang w:val="fr-CA"/>
        </w:rPr>
        <w:t xml:space="preserve">Veuillez choisir </w:t>
      </w:r>
      <w:r w:rsidRPr="008B6B6E">
        <w:rPr>
          <w:rFonts w:ascii="Montserrat" w:hAnsi="Montserrat"/>
          <w:b/>
          <w:bCs/>
          <w:sz w:val="22"/>
          <w:szCs w:val="22"/>
          <w:lang w:val="fr-CA"/>
        </w:rPr>
        <w:t>l’enjeux le plus important</w:t>
      </w:r>
      <w:r w:rsidRPr="008B6B6E">
        <w:rPr>
          <w:rFonts w:ascii="Montserrat" w:hAnsi="Montserrat"/>
          <w:sz w:val="22"/>
          <w:szCs w:val="22"/>
          <w:lang w:val="fr-CA"/>
        </w:rPr>
        <w:t xml:space="preserve"> que notre organisation devrait prioriser au cours des 3 prochaines années</w:t>
      </w:r>
      <w:r w:rsidR="005657A2" w:rsidRPr="008B6B6E">
        <w:rPr>
          <w:rFonts w:ascii="Montserrat" w:hAnsi="Montserrat"/>
          <w:sz w:val="22"/>
          <w:szCs w:val="22"/>
          <w:lang w:val="fr-CA"/>
        </w:rPr>
        <w:t xml:space="preserve"> </w:t>
      </w:r>
    </w:p>
    <w:p w14:paraId="4BA1B5C0" w14:textId="47401974" w:rsidR="00634904" w:rsidRPr="008B6B6E" w:rsidRDefault="00000000" w:rsidP="00634904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sdt>
        <w:sdtPr>
          <w:rPr>
            <w:rFonts w:ascii="Montserrat" w:hAnsi="Montserrat"/>
            <w:sz w:val="22"/>
            <w:szCs w:val="22"/>
            <w:lang w:val="fr-CA"/>
          </w:rPr>
          <w:id w:val="51435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 w:rsidRPr="008B6B6E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634904" w:rsidRPr="008B6B6E">
        <w:rPr>
          <w:rFonts w:ascii="Montserrat" w:hAnsi="Montserrat"/>
          <w:sz w:val="22"/>
          <w:szCs w:val="22"/>
          <w:lang w:val="fr-CA"/>
        </w:rPr>
        <w:t xml:space="preserve"> </w:t>
      </w:r>
      <w:r w:rsidR="00766964" w:rsidRPr="00766964">
        <w:rPr>
          <w:rFonts w:ascii="Montserrat" w:hAnsi="Montserrat"/>
          <w:sz w:val="22"/>
          <w:szCs w:val="22"/>
          <w:lang w:val="fr-CA"/>
        </w:rPr>
        <w:t>Accès aux services de santé et sociaux en anglais dans la région</w:t>
      </w:r>
    </w:p>
    <w:p w14:paraId="15C66C95" w14:textId="747E14CD" w:rsidR="00634904" w:rsidRPr="00766964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sdt>
        <w:sdtPr>
          <w:rPr>
            <w:rFonts w:ascii="Montserrat" w:hAnsi="Montserrat"/>
            <w:sz w:val="22"/>
            <w:szCs w:val="22"/>
            <w:lang w:val="fr-CA"/>
          </w:rPr>
          <w:id w:val="195898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 w:rsidRPr="00766964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634904" w:rsidRPr="00766964">
        <w:rPr>
          <w:rFonts w:ascii="Montserrat" w:hAnsi="Montserrat"/>
          <w:sz w:val="22"/>
          <w:szCs w:val="22"/>
          <w:lang w:val="fr-CA"/>
        </w:rPr>
        <w:t xml:space="preserve"> </w:t>
      </w:r>
      <w:r w:rsidR="00766964" w:rsidRPr="00766964">
        <w:rPr>
          <w:rFonts w:ascii="Montserrat" w:hAnsi="Montserrat"/>
          <w:sz w:val="22"/>
          <w:szCs w:val="22"/>
          <w:lang w:val="fr-CA"/>
        </w:rPr>
        <w:t xml:space="preserve">Possibilités d'emploi et amélioration du statut socio-économique </w:t>
      </w:r>
      <w:r w:rsidR="0030416A">
        <w:rPr>
          <w:rFonts w:ascii="Montserrat" w:hAnsi="Montserrat"/>
          <w:sz w:val="22"/>
          <w:szCs w:val="22"/>
          <w:lang w:val="fr-CA"/>
        </w:rPr>
        <w:t xml:space="preserve">de la population </w:t>
      </w:r>
      <w:r w:rsidR="0030416A" w:rsidRPr="004B282E">
        <w:rPr>
          <w:rFonts w:ascii="Montserrat" w:hAnsi="Montserrat" w:cs="Calibri"/>
          <w:sz w:val="22"/>
          <w:szCs w:val="22"/>
          <w:lang w:val="fr-CA"/>
        </w:rPr>
        <w:t xml:space="preserve">d'expression anglaise </w:t>
      </w:r>
      <w:r w:rsidR="00766964" w:rsidRPr="00766964">
        <w:rPr>
          <w:rFonts w:ascii="Montserrat" w:hAnsi="Montserrat"/>
          <w:sz w:val="22"/>
          <w:szCs w:val="22"/>
          <w:lang w:val="fr-CA"/>
        </w:rPr>
        <w:t>de la région</w:t>
      </w:r>
    </w:p>
    <w:p w14:paraId="78403DD5" w14:textId="568F5606" w:rsidR="00634904" w:rsidRPr="00C50A40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sdt>
        <w:sdtPr>
          <w:rPr>
            <w:rFonts w:ascii="Montserrat" w:hAnsi="Montserrat"/>
            <w:sz w:val="22"/>
            <w:szCs w:val="22"/>
            <w:lang w:val="fr-CA"/>
          </w:rPr>
          <w:id w:val="28201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 w:rsidRPr="00C50A40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634904" w:rsidRPr="00C50A40">
        <w:rPr>
          <w:rFonts w:ascii="Montserrat" w:hAnsi="Montserrat"/>
          <w:sz w:val="22"/>
          <w:szCs w:val="22"/>
          <w:lang w:val="fr-CA"/>
        </w:rPr>
        <w:t xml:space="preserve"> </w:t>
      </w:r>
      <w:r w:rsidR="00C50A40" w:rsidRPr="00C50A40">
        <w:rPr>
          <w:rFonts w:ascii="Montserrat" w:hAnsi="Montserrat"/>
          <w:sz w:val="22"/>
          <w:szCs w:val="22"/>
          <w:lang w:val="fr-CA"/>
        </w:rPr>
        <w:t xml:space="preserve">Représenter les besoins </w:t>
      </w:r>
      <w:r w:rsidR="0030416A" w:rsidRPr="0030416A">
        <w:rPr>
          <w:rFonts w:ascii="Montserrat" w:hAnsi="Montserrat"/>
          <w:sz w:val="22"/>
          <w:szCs w:val="22"/>
          <w:lang w:val="fr-CA"/>
        </w:rPr>
        <w:t xml:space="preserve">de la population d'expression anglaise </w:t>
      </w:r>
      <w:r w:rsidR="00C50A40" w:rsidRPr="00C50A40">
        <w:rPr>
          <w:rFonts w:ascii="Montserrat" w:hAnsi="Montserrat"/>
          <w:sz w:val="22"/>
          <w:szCs w:val="22"/>
          <w:lang w:val="fr-CA"/>
        </w:rPr>
        <w:t>de la région auprès des représentants du gouvernement et d'autres décideurs</w:t>
      </w:r>
    </w:p>
    <w:p w14:paraId="53910CF0" w14:textId="3AD9E5E0" w:rsidR="00634904" w:rsidRPr="008852B2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sdt>
        <w:sdtPr>
          <w:rPr>
            <w:rFonts w:ascii="Montserrat" w:hAnsi="Montserrat"/>
            <w:sz w:val="22"/>
            <w:szCs w:val="22"/>
            <w:lang w:val="fr-CA"/>
          </w:rPr>
          <w:id w:val="-96742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 w:rsidRPr="008852B2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634904" w:rsidRPr="008852B2">
        <w:rPr>
          <w:rFonts w:ascii="Montserrat" w:hAnsi="Montserrat"/>
          <w:sz w:val="22"/>
          <w:szCs w:val="22"/>
          <w:lang w:val="fr-CA"/>
        </w:rPr>
        <w:t xml:space="preserve"> </w:t>
      </w:r>
      <w:r w:rsidR="008852B2" w:rsidRPr="008852B2">
        <w:rPr>
          <w:rFonts w:ascii="Montserrat" w:hAnsi="Montserrat"/>
          <w:sz w:val="22"/>
          <w:szCs w:val="22"/>
          <w:lang w:val="fr-CA"/>
        </w:rPr>
        <w:t>Changements à l'éducation en anglais</w:t>
      </w:r>
    </w:p>
    <w:p w14:paraId="7EAA3710" w14:textId="082DC78E" w:rsidR="00634904" w:rsidRPr="008852B2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sdt>
        <w:sdtPr>
          <w:rPr>
            <w:rFonts w:ascii="Montserrat" w:hAnsi="Montserrat"/>
            <w:sz w:val="22"/>
            <w:szCs w:val="22"/>
            <w:lang w:val="fr-CA"/>
          </w:rPr>
          <w:id w:val="-143743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 w:rsidRPr="008852B2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634904" w:rsidRPr="008852B2">
        <w:rPr>
          <w:rFonts w:ascii="Montserrat" w:hAnsi="Montserrat"/>
          <w:sz w:val="22"/>
          <w:szCs w:val="22"/>
          <w:lang w:val="fr-CA"/>
        </w:rPr>
        <w:t xml:space="preserve"> </w:t>
      </w:r>
      <w:r w:rsidR="008852B2" w:rsidRPr="008852B2">
        <w:rPr>
          <w:rFonts w:ascii="Montserrat" w:hAnsi="Montserrat"/>
          <w:sz w:val="22"/>
          <w:szCs w:val="22"/>
          <w:lang w:val="fr-CA"/>
        </w:rPr>
        <w:t>Intégration des nouveaux arrivants d'expression anglaise dans la région</w:t>
      </w:r>
    </w:p>
    <w:p w14:paraId="630F65E2" w14:textId="7FC1D988" w:rsidR="00634904" w:rsidRPr="00862B41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sdt>
        <w:sdtPr>
          <w:rPr>
            <w:rFonts w:ascii="Montserrat" w:hAnsi="Montserrat"/>
            <w:sz w:val="22"/>
            <w:szCs w:val="22"/>
            <w:lang w:val="fr-CA"/>
          </w:rPr>
          <w:id w:val="199012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 w:rsidRPr="00862B41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634904" w:rsidRPr="00862B41">
        <w:rPr>
          <w:rFonts w:ascii="Montserrat" w:hAnsi="Montserrat"/>
          <w:sz w:val="22"/>
          <w:szCs w:val="22"/>
          <w:lang w:val="fr-CA"/>
        </w:rPr>
        <w:t xml:space="preserve"> </w:t>
      </w:r>
      <w:r w:rsidR="00862B41" w:rsidRPr="00862B41">
        <w:rPr>
          <w:rFonts w:ascii="Montserrat" w:hAnsi="Montserrat"/>
          <w:sz w:val="22"/>
          <w:szCs w:val="22"/>
          <w:lang w:val="fr-CA"/>
        </w:rPr>
        <w:t>Rétention des jeunes dans la région</w:t>
      </w:r>
    </w:p>
    <w:p w14:paraId="60C47FB8" w14:textId="29B19844" w:rsidR="00634904" w:rsidRPr="00DB2425" w:rsidRDefault="00000000" w:rsidP="00634904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576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9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4904">
        <w:rPr>
          <w:rFonts w:ascii="Montserrat" w:hAnsi="Montserrat"/>
          <w:sz w:val="22"/>
          <w:szCs w:val="22"/>
        </w:rPr>
        <w:t xml:space="preserve"> </w:t>
      </w:r>
      <w:r w:rsidR="00862B41">
        <w:rPr>
          <w:rFonts w:ascii="Montserrat" w:hAnsi="Montserrat"/>
          <w:sz w:val="22"/>
          <w:szCs w:val="22"/>
        </w:rPr>
        <w:t>J</w:t>
      </w:r>
      <w:r w:rsidR="00862B41" w:rsidRPr="00862B41">
        <w:rPr>
          <w:rFonts w:ascii="Montserrat" w:hAnsi="Montserrat"/>
          <w:sz w:val="22"/>
          <w:szCs w:val="22"/>
        </w:rPr>
        <w:t xml:space="preserve">e </w:t>
      </w:r>
      <w:proofErr w:type="spellStart"/>
      <w:r w:rsidR="00862B41" w:rsidRPr="00862B41">
        <w:rPr>
          <w:rFonts w:ascii="Montserrat" w:hAnsi="Montserrat"/>
          <w:sz w:val="22"/>
          <w:szCs w:val="22"/>
        </w:rPr>
        <w:t>n'ai</w:t>
      </w:r>
      <w:proofErr w:type="spellEnd"/>
      <w:r w:rsidR="00862B41" w:rsidRPr="00862B41">
        <w:rPr>
          <w:rFonts w:ascii="Montserrat" w:hAnsi="Montserrat"/>
          <w:sz w:val="22"/>
          <w:szCs w:val="22"/>
        </w:rPr>
        <w:t xml:space="preserve"> pas </w:t>
      </w:r>
      <w:proofErr w:type="spellStart"/>
      <w:r w:rsidR="00862B41" w:rsidRPr="00862B41">
        <w:rPr>
          <w:rFonts w:ascii="Montserrat" w:hAnsi="Montserrat"/>
          <w:sz w:val="22"/>
          <w:szCs w:val="22"/>
        </w:rPr>
        <w:t>d'opinion</w:t>
      </w:r>
      <w:proofErr w:type="spellEnd"/>
    </w:p>
    <w:p w14:paraId="66DC8223" w14:textId="77777777" w:rsidR="008E4EEC" w:rsidRPr="00E55CD9" w:rsidRDefault="008E4EEC" w:rsidP="008E4EEC">
      <w:pPr>
        <w:pStyle w:val="List2"/>
        <w:numPr>
          <w:ilvl w:val="0"/>
          <w:numId w:val="0"/>
        </w:numPr>
        <w:ind w:firstLine="360"/>
        <w:rPr>
          <w:rFonts w:ascii="Montserrat" w:hAnsi="Montserrat" w:cs="Calibri"/>
          <w:sz w:val="22"/>
          <w:szCs w:val="22"/>
        </w:rPr>
      </w:pPr>
    </w:p>
    <w:p w14:paraId="4518A05B" w14:textId="2C8F3797" w:rsidR="00D44BA2" w:rsidRPr="003A62A1" w:rsidRDefault="003A62A1" w:rsidP="00C837E2">
      <w:pPr>
        <w:pStyle w:val="List"/>
        <w:rPr>
          <w:rFonts w:ascii="Montserrat" w:hAnsi="Montserrat"/>
          <w:sz w:val="22"/>
          <w:szCs w:val="22"/>
          <w:lang w:val="fr-CA"/>
        </w:rPr>
      </w:pPr>
      <w:r w:rsidRPr="003A62A1">
        <w:rPr>
          <w:rFonts w:ascii="Montserrat" w:hAnsi="Montserrat"/>
          <w:sz w:val="22"/>
          <w:szCs w:val="22"/>
          <w:lang w:val="fr-CA"/>
        </w:rPr>
        <w:t>Selon vous, quel groupe d'âge dans la région a le plus besoin de soutien de notre organisation, et pourquoi</w:t>
      </w:r>
      <w:r w:rsidR="00D44BA2" w:rsidRPr="003A62A1">
        <w:rPr>
          <w:rFonts w:ascii="Montserrat" w:hAnsi="Montserrat"/>
          <w:sz w:val="22"/>
          <w:szCs w:val="22"/>
          <w:lang w:val="fr-CA"/>
        </w:rPr>
        <w:t>?</w:t>
      </w:r>
    </w:p>
    <w:p w14:paraId="72A041B2" w14:textId="77777777" w:rsidR="00C837E2" w:rsidRPr="00672669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r w:rsidRPr="00672669">
        <w:rPr>
          <w:rFonts w:ascii="Segoe UI Symbol" w:hAnsi="Segoe UI Symbol" w:cs="Segoe UI Symbol"/>
          <w:sz w:val="22"/>
          <w:szCs w:val="22"/>
          <w:lang w:val="fr-CA"/>
        </w:rPr>
        <w:t>☐</w:t>
      </w:r>
      <w:r w:rsidRPr="00672669">
        <w:rPr>
          <w:rFonts w:ascii="Montserrat" w:hAnsi="Montserrat"/>
          <w:sz w:val="22"/>
          <w:szCs w:val="22"/>
          <w:lang w:val="fr-CA"/>
        </w:rPr>
        <w:t xml:space="preserve"> 0 - 17    ______________________________</w:t>
      </w:r>
    </w:p>
    <w:p w14:paraId="09052C20" w14:textId="77777777" w:rsidR="00C837E2" w:rsidRPr="00672669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r w:rsidRPr="00672669">
        <w:rPr>
          <w:rFonts w:ascii="Segoe UI Symbol" w:hAnsi="Segoe UI Symbol" w:cs="Segoe UI Symbol"/>
          <w:sz w:val="22"/>
          <w:szCs w:val="22"/>
          <w:lang w:val="fr-CA"/>
        </w:rPr>
        <w:t>☐</w:t>
      </w:r>
      <w:r w:rsidRPr="00672669">
        <w:rPr>
          <w:rFonts w:ascii="Montserrat" w:hAnsi="Montserrat"/>
          <w:sz w:val="22"/>
          <w:szCs w:val="22"/>
          <w:lang w:val="fr-CA"/>
        </w:rPr>
        <w:t xml:space="preserve"> 18 - </w:t>
      </w:r>
      <w:proofErr w:type="gramStart"/>
      <w:r w:rsidRPr="00672669">
        <w:rPr>
          <w:rFonts w:ascii="Montserrat" w:hAnsi="Montserrat"/>
          <w:sz w:val="22"/>
          <w:szCs w:val="22"/>
          <w:lang w:val="fr-CA"/>
        </w:rPr>
        <w:t>35  _</w:t>
      </w:r>
      <w:proofErr w:type="gramEnd"/>
      <w:r w:rsidRPr="00672669">
        <w:rPr>
          <w:rFonts w:ascii="Montserrat" w:hAnsi="Montserrat"/>
          <w:sz w:val="22"/>
          <w:szCs w:val="22"/>
          <w:lang w:val="fr-CA"/>
        </w:rPr>
        <w:t>_____________________________</w:t>
      </w:r>
    </w:p>
    <w:p w14:paraId="267A6ED0" w14:textId="77777777" w:rsidR="00C837E2" w:rsidRPr="00672669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r w:rsidRPr="00672669">
        <w:rPr>
          <w:rFonts w:ascii="Segoe UI Symbol" w:hAnsi="Segoe UI Symbol" w:cs="Segoe UI Symbol"/>
          <w:sz w:val="22"/>
          <w:szCs w:val="22"/>
          <w:lang w:val="fr-CA"/>
        </w:rPr>
        <w:t>☐</w:t>
      </w:r>
      <w:r w:rsidRPr="00672669">
        <w:rPr>
          <w:rFonts w:ascii="Montserrat" w:hAnsi="Montserrat"/>
          <w:sz w:val="22"/>
          <w:szCs w:val="22"/>
          <w:lang w:val="fr-CA"/>
        </w:rPr>
        <w:t xml:space="preserve"> 36 - 59 ______________________________</w:t>
      </w:r>
    </w:p>
    <w:p w14:paraId="41F9FB54" w14:textId="77777777" w:rsidR="00C837E2" w:rsidRPr="00672669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r w:rsidRPr="00672669">
        <w:rPr>
          <w:rFonts w:ascii="Segoe UI Symbol" w:hAnsi="Segoe UI Symbol" w:cs="Segoe UI Symbol"/>
          <w:sz w:val="22"/>
          <w:szCs w:val="22"/>
          <w:lang w:val="fr-CA"/>
        </w:rPr>
        <w:t>☐</w:t>
      </w:r>
      <w:r w:rsidRPr="00672669">
        <w:rPr>
          <w:rFonts w:ascii="Montserrat" w:hAnsi="Montserrat"/>
          <w:sz w:val="22"/>
          <w:szCs w:val="22"/>
          <w:lang w:val="fr-CA"/>
        </w:rPr>
        <w:t xml:space="preserve"> 60 - 79 ______________________________</w:t>
      </w:r>
    </w:p>
    <w:p w14:paraId="2E2B9038" w14:textId="77777777" w:rsidR="00C837E2" w:rsidRPr="00672669" w:rsidRDefault="00C837E2" w:rsidP="00C837E2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r w:rsidRPr="00672669">
        <w:rPr>
          <w:rFonts w:ascii="Segoe UI Symbol" w:hAnsi="Segoe UI Symbol" w:cs="Segoe UI Symbol"/>
          <w:sz w:val="22"/>
          <w:szCs w:val="22"/>
          <w:lang w:val="fr-CA"/>
        </w:rPr>
        <w:t>☐</w:t>
      </w:r>
      <w:r w:rsidRPr="00672669">
        <w:rPr>
          <w:rFonts w:ascii="Montserrat" w:hAnsi="Montserrat"/>
          <w:sz w:val="22"/>
          <w:szCs w:val="22"/>
          <w:lang w:val="fr-CA"/>
        </w:rPr>
        <w:t xml:space="preserve"> 80+       ______________________________</w:t>
      </w:r>
    </w:p>
    <w:p w14:paraId="5AEBB528" w14:textId="05945ECD" w:rsidR="005B5B95" w:rsidRPr="00672669" w:rsidRDefault="00C837E2" w:rsidP="00C256DF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  <w:lang w:val="fr-CA"/>
        </w:rPr>
      </w:pPr>
      <w:r w:rsidRPr="00672669">
        <w:rPr>
          <w:rFonts w:ascii="Segoe UI Symbol" w:hAnsi="Segoe UI Symbol" w:cs="Segoe UI Symbol"/>
          <w:sz w:val="22"/>
          <w:szCs w:val="22"/>
          <w:lang w:val="fr-CA"/>
        </w:rPr>
        <w:t>☐</w:t>
      </w:r>
      <w:r w:rsidRPr="00672669">
        <w:rPr>
          <w:rFonts w:ascii="Montserrat" w:hAnsi="Montserrat"/>
          <w:sz w:val="22"/>
          <w:szCs w:val="22"/>
          <w:lang w:val="fr-CA"/>
        </w:rPr>
        <w:t xml:space="preserve"> </w:t>
      </w:r>
      <w:r w:rsidR="00672669" w:rsidRPr="00672669">
        <w:rPr>
          <w:rFonts w:ascii="Montserrat" w:hAnsi="Montserrat"/>
          <w:sz w:val="22"/>
          <w:szCs w:val="22"/>
          <w:lang w:val="fr-CA"/>
        </w:rPr>
        <w:t>Je ne sais pas</w:t>
      </w:r>
    </w:p>
    <w:p w14:paraId="066C6353" w14:textId="77777777" w:rsidR="005B5B95" w:rsidRPr="00672669" w:rsidRDefault="005B5B95" w:rsidP="005B5B95">
      <w:pPr>
        <w:rPr>
          <w:rFonts w:ascii="Montserrat" w:hAnsi="Montserrat"/>
          <w:lang w:val="fr-CA"/>
        </w:rPr>
      </w:pPr>
    </w:p>
    <w:p w14:paraId="5A9847F1" w14:textId="3C256EAE" w:rsidR="00ED5B68" w:rsidRPr="00334F5F" w:rsidRDefault="00E31137" w:rsidP="00AE48EA">
      <w:pPr>
        <w:pStyle w:val="Heading2"/>
        <w:spacing w:line="480" w:lineRule="auto"/>
        <w:jc w:val="center"/>
        <w:rPr>
          <w:rFonts w:ascii="Montserrat" w:hAnsi="Montserrat"/>
          <w:b/>
          <w:color w:val="auto"/>
          <w:sz w:val="22"/>
          <w:szCs w:val="22"/>
        </w:rPr>
      </w:pPr>
      <w:r w:rsidRPr="00411B51">
        <w:rPr>
          <w:rFonts w:ascii="Montserrat" w:hAnsi="Montserrat"/>
          <w:b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3E155" wp14:editId="5B11DA47">
                <wp:simplePos x="0" y="0"/>
                <wp:positionH relativeFrom="column">
                  <wp:posOffset>199390</wp:posOffset>
                </wp:positionH>
                <wp:positionV relativeFrom="paragraph">
                  <wp:posOffset>645160</wp:posOffset>
                </wp:positionV>
                <wp:extent cx="6517640" cy="1379220"/>
                <wp:effectExtent l="19050" t="19050" r="1651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E965" w14:textId="6FB68967" w:rsidR="00E31137" w:rsidRPr="00EB3DA1" w:rsidRDefault="00EB3DA1" w:rsidP="00E31137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EB3DA1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Il existe deux façons de retourner votre sondage rempli avant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le </w:t>
                            </w:r>
                            <w:r w:rsidRPr="00EB3DA1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 :</w:t>
                            </w:r>
                          </w:p>
                          <w:p w14:paraId="047A75DA" w14:textId="78EBE255" w:rsidR="00E31137" w:rsidRPr="00EA5E91" w:rsidRDefault="00EA5E91" w:rsidP="00EA5E9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EA5E91"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FR"/>
                              </w:rPr>
                              <w:t xml:space="preserve">En tant que pièce jointe à </w:t>
                            </w:r>
                            <w:hyperlink r:id="rId9" w:history="1">
                              <w:r w:rsidR="004C54EA" w:rsidRPr="00105D0A">
                                <w:rPr>
                                  <w:rStyle w:val="Hyperlink"/>
                                  <w:rFonts w:ascii="Montserrat" w:hAnsi="Montserrat"/>
                                  <w:sz w:val="22"/>
                                  <w:szCs w:val="22"/>
                                  <w:highlight w:val="yellow"/>
                                  <w:lang w:val="fr-CA"/>
                                </w:rPr>
                                <w:t>courriel@organization.org</w:t>
                              </w:r>
                            </w:hyperlink>
                            <w:r w:rsidR="00E31137" w:rsidRPr="00EA5E91"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  <w:t xml:space="preserve"> (</w:t>
                            </w:r>
                            <w:proofErr w:type="spellStart"/>
                            <w:r w:rsidR="006111C1" w:rsidRPr="006111C1"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  <w:t>pdf</w:t>
                            </w:r>
                            <w:proofErr w:type="spellEnd"/>
                            <w:r w:rsidR="006111C1" w:rsidRPr="006111C1"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  <w:t xml:space="preserve"> rempli ou</w:t>
                            </w:r>
                            <w:r w:rsidR="004C54EA"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  <w:t xml:space="preserve"> sondage</w:t>
                            </w:r>
                            <w:r w:rsidR="006111C1" w:rsidRPr="006111C1"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  <w:t xml:space="preserve"> imprimé et scanné</w:t>
                            </w:r>
                            <w:r w:rsidR="00E31137" w:rsidRPr="00EA5E91"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  <w:t>)</w:t>
                            </w:r>
                          </w:p>
                          <w:p w14:paraId="6907DB79" w14:textId="77777777" w:rsidR="00E31137" w:rsidRPr="00EA5E91" w:rsidRDefault="00E31137" w:rsidP="00E31137">
                            <w:pPr>
                              <w:pStyle w:val="ListParagraph"/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6D7BA265" w14:textId="2C9BEFC2" w:rsidR="00E31137" w:rsidRPr="00766050" w:rsidRDefault="00766050" w:rsidP="00E3113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766050"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  <w:t>Par la poste à</w:t>
                            </w:r>
                            <w:r w:rsidRPr="0076605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 xml:space="preserve"> Nom de l’organisa</w:t>
                            </w:r>
                            <w:r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>tion</w:t>
                            </w:r>
                            <w:r w:rsidR="00E31137" w:rsidRPr="0076605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 xml:space="preserve">, Attention: </w:t>
                            </w:r>
                            <w:r w:rsidR="004C54EA" w:rsidRPr="004C54EA">
                              <w:rPr>
                                <w:rFonts w:ascii="Montserrat" w:hAnsi="Montserrat"/>
                                <w:sz w:val="22"/>
                                <w:szCs w:val="22"/>
                                <w:lang w:val="fr-CA"/>
                              </w:rPr>
                              <w:t>Sondage partenaire</w:t>
                            </w:r>
                            <w:r w:rsidR="00E31137" w:rsidRPr="0076605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 xml:space="preserve">, </w:t>
                            </w:r>
                            <w:r w:rsidR="004C54EA" w:rsidRPr="0076605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>Adresse</w:t>
                            </w:r>
                            <w:r w:rsidR="00E31137" w:rsidRPr="0076605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 xml:space="preserve"> 1, </w:t>
                            </w:r>
                            <w:r w:rsidR="004C54EA" w:rsidRPr="0076605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>Adresse</w:t>
                            </w:r>
                            <w:r w:rsidR="00E31137" w:rsidRPr="0076605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 xml:space="preserve"> 2, </w:t>
                            </w:r>
                            <w:r w:rsidR="004C54EA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>Ville</w:t>
                            </w:r>
                            <w:r w:rsidR="00E31137" w:rsidRPr="0076605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 xml:space="preserve">, QC, </w:t>
                            </w:r>
                            <w:r w:rsidR="00E31137" w:rsidRPr="004C54EA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>Code</w:t>
                            </w:r>
                            <w:r w:rsidR="004C54EA" w:rsidRPr="004C54EA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  <w:lang w:val="fr-CA"/>
                              </w:rPr>
                              <w:t xml:space="preserve"> Postale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3E1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pt;margin-top:50.8pt;width:513.2pt;height:10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" strokecolor="#4472c4 [3204]" strokeweight="2.25pt">
                <v:textbox>
                  <w:txbxContent>
                    <w:p w14:paraId="1104E965" w14:textId="6FB68967" w:rsidR="00E31137" w:rsidRPr="00EB3DA1" w:rsidRDefault="00EB3DA1" w:rsidP="00E31137">
                      <w:pP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  <w:r w:rsidRPr="00EB3DA1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Il existe deux façons de retourner votre sondage rempli avant </w:t>
                      </w:r>
                      <w:proofErr w:type="gramStart"/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le </w:t>
                      </w:r>
                      <w:r w:rsidRPr="00EB3DA1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highlight w:val="yellow"/>
                          <w:lang w:val="fr-CA"/>
                        </w:rPr>
                        <w:t>date</w:t>
                      </w:r>
                      <w:proofErr w:type="gramEnd"/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lang w:val="fr-CA"/>
                        </w:rPr>
                        <w:t> :</w:t>
                      </w:r>
                    </w:p>
                    <w:p w14:paraId="047A75DA" w14:textId="78EBE255" w:rsidR="00E31137" w:rsidRPr="00EA5E91" w:rsidRDefault="00EA5E91" w:rsidP="00EA5E9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</w:pPr>
                      <w:r w:rsidRPr="00EA5E91">
                        <w:rPr>
                          <w:rFonts w:ascii="Montserrat" w:hAnsi="Montserrat"/>
                          <w:sz w:val="22"/>
                          <w:szCs w:val="22"/>
                          <w:lang w:val="fr-FR"/>
                        </w:rPr>
                        <w:t xml:space="preserve">En tant que pièce jointe à </w:t>
                      </w:r>
                      <w:hyperlink r:id="rId10" w:history="1">
                        <w:r w:rsidR="004C54EA" w:rsidRPr="00105D0A">
                          <w:rPr>
                            <w:rStyle w:val="Hyperlink"/>
                            <w:rFonts w:ascii="Montserrat" w:hAnsi="Montserrat"/>
                            <w:sz w:val="22"/>
                            <w:szCs w:val="22"/>
                            <w:highlight w:val="yellow"/>
                            <w:lang w:val="fr-CA"/>
                          </w:rPr>
                          <w:t>courriel@organization.org</w:t>
                        </w:r>
                      </w:hyperlink>
                      <w:r w:rsidR="00E31137" w:rsidRPr="00EA5E91"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  <w:t xml:space="preserve"> (</w:t>
                      </w:r>
                      <w:proofErr w:type="spellStart"/>
                      <w:r w:rsidR="006111C1" w:rsidRPr="006111C1"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  <w:t>pdf</w:t>
                      </w:r>
                      <w:proofErr w:type="spellEnd"/>
                      <w:r w:rsidR="006111C1" w:rsidRPr="006111C1"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  <w:t xml:space="preserve"> rempli ou</w:t>
                      </w:r>
                      <w:r w:rsidR="004C54EA"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  <w:t xml:space="preserve"> sondage</w:t>
                      </w:r>
                      <w:r w:rsidR="006111C1" w:rsidRPr="006111C1"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  <w:t xml:space="preserve"> imprimé et scanné</w:t>
                      </w:r>
                      <w:r w:rsidR="00E31137" w:rsidRPr="00EA5E91"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  <w:t>)</w:t>
                      </w:r>
                    </w:p>
                    <w:p w14:paraId="6907DB79" w14:textId="77777777" w:rsidR="00E31137" w:rsidRPr="00EA5E91" w:rsidRDefault="00E31137" w:rsidP="00E31137">
                      <w:pPr>
                        <w:pStyle w:val="ListParagraph"/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</w:pPr>
                    </w:p>
                    <w:p w14:paraId="6D7BA265" w14:textId="2C9BEFC2" w:rsidR="00E31137" w:rsidRPr="00766050" w:rsidRDefault="00766050" w:rsidP="00E3113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</w:pPr>
                      <w:r w:rsidRPr="00766050"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  <w:t>Par la poste à</w:t>
                      </w:r>
                      <w:r w:rsidRPr="0076605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 xml:space="preserve"> Nom de l’organisa</w:t>
                      </w:r>
                      <w:r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>tion</w:t>
                      </w:r>
                      <w:r w:rsidR="00E31137" w:rsidRPr="0076605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 xml:space="preserve">, Attention: </w:t>
                      </w:r>
                      <w:r w:rsidR="004C54EA" w:rsidRPr="004C54EA">
                        <w:rPr>
                          <w:rFonts w:ascii="Montserrat" w:hAnsi="Montserrat"/>
                          <w:sz w:val="22"/>
                          <w:szCs w:val="22"/>
                          <w:lang w:val="fr-CA"/>
                        </w:rPr>
                        <w:t>Sondage partenaire</w:t>
                      </w:r>
                      <w:r w:rsidR="00E31137" w:rsidRPr="0076605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 xml:space="preserve">, </w:t>
                      </w:r>
                      <w:r w:rsidR="004C54EA" w:rsidRPr="0076605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>Adresse</w:t>
                      </w:r>
                      <w:r w:rsidR="00E31137" w:rsidRPr="0076605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 xml:space="preserve"> 1, </w:t>
                      </w:r>
                      <w:r w:rsidR="004C54EA" w:rsidRPr="0076605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>Adresse</w:t>
                      </w:r>
                      <w:r w:rsidR="00E31137" w:rsidRPr="0076605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 xml:space="preserve"> 2, </w:t>
                      </w:r>
                      <w:r w:rsidR="004C54EA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>Ville</w:t>
                      </w:r>
                      <w:r w:rsidR="00E31137" w:rsidRPr="0076605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 xml:space="preserve">, QC, </w:t>
                      </w:r>
                      <w:r w:rsidR="00E31137" w:rsidRPr="004C54EA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>Code</w:t>
                      </w:r>
                      <w:r w:rsidR="004C54EA" w:rsidRPr="004C54EA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  <w:lang w:val="fr-CA"/>
                        </w:rPr>
                        <w:t xml:space="preserve"> Postale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5B68" w:rsidRPr="00334F5F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F606" w14:textId="77777777" w:rsidR="00182F41" w:rsidRDefault="00182F41">
      <w:pPr>
        <w:spacing w:before="0" w:after="0"/>
      </w:pPr>
      <w:r>
        <w:separator/>
      </w:r>
    </w:p>
  </w:endnote>
  <w:endnote w:type="continuationSeparator" w:id="0">
    <w:p w14:paraId="5341C160" w14:textId="77777777" w:rsidR="00182F41" w:rsidRDefault="00182F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8F1" w14:textId="3B402280" w:rsidR="00BB45D6" w:rsidRDefault="009145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35A14">
      <w:rPr>
        <w:noProof/>
      </w:rPr>
      <w:t>6</w:t>
    </w:r>
    <w: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8F3" w14:textId="6FCA342A" w:rsidR="00BB45D6" w:rsidRDefault="00914581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0844" w14:textId="77777777" w:rsidR="00182F41" w:rsidRDefault="00182F41">
      <w:pPr>
        <w:spacing w:before="0" w:after="0"/>
      </w:pPr>
      <w:r>
        <w:separator/>
      </w:r>
    </w:p>
  </w:footnote>
  <w:footnote w:type="continuationSeparator" w:id="0">
    <w:p w14:paraId="7AF9F49B" w14:textId="77777777" w:rsidR="00182F41" w:rsidRDefault="00182F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8F2" w14:textId="74C6BCCC" w:rsidR="00BB45D6" w:rsidRDefault="00EC7B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E2C512" wp14:editId="46DF4FA6">
              <wp:simplePos x="0" y="0"/>
              <wp:positionH relativeFrom="column">
                <wp:posOffset>861104</wp:posOffset>
              </wp:positionH>
              <wp:positionV relativeFrom="paragraph">
                <wp:posOffset>-381916</wp:posOffset>
              </wp:positionV>
              <wp:extent cx="5635255" cy="521674"/>
              <wp:effectExtent l="0" t="0" r="0" b="12065"/>
              <wp:wrapNone/>
              <wp:docPr id="2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5255" cy="5216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7C4411" w14:textId="1E493657" w:rsidR="00F20986" w:rsidRPr="00EC7BF8" w:rsidRDefault="00EC7BF8" w:rsidP="00EC7BF8">
                          <w:pPr>
                            <w:jc w:val="center"/>
                            <w:rPr>
                              <w:caps/>
                              <w:color w:val="002060"/>
                              <w:sz w:val="26"/>
                              <w:szCs w:val="26"/>
                              <w:lang w:val="fr-CA"/>
                            </w:rPr>
                          </w:pPr>
                          <w:r w:rsidRPr="00EC7BF8">
                            <w:rPr>
                              <w:caps/>
                              <w:color w:val="002060"/>
                              <w:sz w:val="26"/>
                              <w:szCs w:val="26"/>
                              <w:lang w:val="fr-CA"/>
                            </w:rPr>
                            <w:t>SI VOUS AVEZ COMPLÉTÉ CE SONDAGE EN LIGNE, VEUILLEZ NE PAS LE REMPLIR DE NOUVEAU 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2C5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8pt;margin-top:-30.05pt;width:443.7pt;height:41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" filled="f" stroked="f" strokeweight=".5pt">
              <v:textbox inset=",7.2pt,,0">
                <w:txbxContent>
                  <w:p w14:paraId="3F7C4411" w14:textId="1E493657" w:rsidR="00F20986" w:rsidRPr="00EC7BF8" w:rsidRDefault="00EC7BF8" w:rsidP="00EC7BF8">
                    <w:pPr>
                      <w:jc w:val="center"/>
                      <w:rPr>
                        <w:caps/>
                        <w:color w:val="002060"/>
                        <w:sz w:val="26"/>
                        <w:szCs w:val="26"/>
                        <w:lang w:val="fr-CA"/>
                      </w:rPr>
                    </w:pPr>
                    <w:r w:rsidRPr="00EC7BF8">
                      <w:rPr>
                        <w:caps/>
                        <w:color w:val="002060"/>
                        <w:sz w:val="26"/>
                        <w:szCs w:val="26"/>
                        <w:lang w:val="fr-CA"/>
                      </w:rPr>
                      <w:t>SI VOUS AVEZ COMPLÉTÉ CE SONDAGE EN LIGNE, VEUILLEZ NE PAS LE REMPLIR DE NOUVEAU 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11F089C" wp14:editId="2302A15E">
          <wp:simplePos x="0" y="0"/>
          <wp:positionH relativeFrom="column">
            <wp:posOffset>339725</wp:posOffset>
          </wp:positionH>
          <wp:positionV relativeFrom="paragraph">
            <wp:posOffset>-276225</wp:posOffset>
          </wp:positionV>
          <wp:extent cx="521335" cy="521335"/>
          <wp:effectExtent l="0" t="0" r="0" b="0"/>
          <wp:wrapNone/>
          <wp:docPr id="759366744" name="Graphic 2" descr="Warning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366744" name="Graphic 2" descr="Warning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2B9C"/>
    <w:multiLevelType w:val="multilevel"/>
    <w:tmpl w:val="5C660C56"/>
    <w:numStyleLink w:val="StyleNumberedLeft0Hanging025"/>
  </w:abstractNum>
  <w:abstractNum w:abstractNumId="1" w15:restartNumberingAfterBreak="0">
    <w:nsid w:val="341F5296"/>
    <w:multiLevelType w:val="hybridMultilevel"/>
    <w:tmpl w:val="0DD63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722E"/>
    <w:multiLevelType w:val="hybridMultilevel"/>
    <w:tmpl w:val="5B82E65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708E"/>
    <w:multiLevelType w:val="multilevel"/>
    <w:tmpl w:val="5C660C56"/>
    <w:styleLink w:val="StyleNumberedLeft0Hanging025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color w:val="2F5496" w:themeColor="accent1" w:themeShade="BF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347C6C"/>
    <w:multiLevelType w:val="hybridMultilevel"/>
    <w:tmpl w:val="3EA48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C6922"/>
    <w:multiLevelType w:val="hybridMultilevel"/>
    <w:tmpl w:val="E138D9F2"/>
    <w:lvl w:ilvl="0" w:tplc="A9DCC658">
      <w:start w:val="1"/>
      <w:numFmt w:val="lowerLetter"/>
      <w:pStyle w:val="List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2546">
    <w:abstractNumId w:val="3"/>
  </w:num>
  <w:num w:numId="2" w16cid:durableId="1623613791">
    <w:abstractNumId w:val="0"/>
    <w:lvlOverride w:ilvl="0">
      <w:lvl w:ilvl="0">
        <w:start w:val="1"/>
        <w:numFmt w:val="decimal"/>
        <w:pStyle w:val="List"/>
        <w:lvlText w:val="%1."/>
        <w:lvlJc w:val="left"/>
        <w:pPr>
          <w:ind w:left="360" w:hanging="360"/>
        </w:pPr>
        <w:rPr>
          <w:i w:val="0"/>
          <w:iCs/>
          <w:color w:val="2F5496" w:themeColor="accent1" w:themeShade="BF"/>
          <w:sz w:val="22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 w16cid:durableId="1672836035">
    <w:abstractNumId w:val="5"/>
  </w:num>
  <w:num w:numId="4" w16cid:durableId="1372149957">
    <w:abstractNumId w:val="5"/>
    <w:lvlOverride w:ilvl="0">
      <w:startOverride w:val="1"/>
    </w:lvlOverride>
  </w:num>
  <w:num w:numId="5" w16cid:durableId="755203300">
    <w:abstractNumId w:val="5"/>
    <w:lvlOverride w:ilvl="0">
      <w:startOverride w:val="1"/>
    </w:lvlOverride>
  </w:num>
  <w:num w:numId="6" w16cid:durableId="601424147">
    <w:abstractNumId w:val="5"/>
    <w:lvlOverride w:ilvl="0">
      <w:startOverride w:val="1"/>
    </w:lvlOverride>
  </w:num>
  <w:num w:numId="7" w16cid:durableId="86729073">
    <w:abstractNumId w:val="5"/>
    <w:lvlOverride w:ilvl="0">
      <w:startOverride w:val="1"/>
    </w:lvlOverride>
  </w:num>
  <w:num w:numId="8" w16cid:durableId="1534225622">
    <w:abstractNumId w:val="5"/>
    <w:lvlOverride w:ilvl="0">
      <w:startOverride w:val="1"/>
    </w:lvlOverride>
  </w:num>
  <w:num w:numId="9" w16cid:durableId="2030912687">
    <w:abstractNumId w:val="5"/>
    <w:lvlOverride w:ilvl="0">
      <w:startOverride w:val="1"/>
    </w:lvlOverride>
  </w:num>
  <w:num w:numId="10" w16cid:durableId="1157914569">
    <w:abstractNumId w:val="5"/>
    <w:lvlOverride w:ilvl="0">
      <w:startOverride w:val="1"/>
    </w:lvlOverride>
  </w:num>
  <w:num w:numId="11" w16cid:durableId="276522202">
    <w:abstractNumId w:val="5"/>
    <w:lvlOverride w:ilvl="0">
      <w:startOverride w:val="1"/>
    </w:lvlOverride>
  </w:num>
  <w:num w:numId="12" w16cid:durableId="428549798">
    <w:abstractNumId w:val="5"/>
    <w:lvlOverride w:ilvl="0">
      <w:startOverride w:val="1"/>
    </w:lvlOverride>
  </w:num>
  <w:num w:numId="13" w16cid:durableId="318535114">
    <w:abstractNumId w:val="5"/>
    <w:lvlOverride w:ilvl="0">
      <w:startOverride w:val="1"/>
    </w:lvlOverride>
  </w:num>
  <w:num w:numId="14" w16cid:durableId="435635200">
    <w:abstractNumId w:val="5"/>
    <w:lvlOverride w:ilvl="0">
      <w:startOverride w:val="1"/>
    </w:lvlOverride>
  </w:num>
  <w:num w:numId="15" w16cid:durableId="1435445360">
    <w:abstractNumId w:val="5"/>
    <w:lvlOverride w:ilvl="0">
      <w:startOverride w:val="1"/>
    </w:lvlOverride>
  </w:num>
  <w:num w:numId="16" w16cid:durableId="1918174695">
    <w:abstractNumId w:val="5"/>
    <w:lvlOverride w:ilvl="0">
      <w:startOverride w:val="1"/>
    </w:lvlOverride>
  </w:num>
  <w:num w:numId="17" w16cid:durableId="850919617">
    <w:abstractNumId w:val="5"/>
    <w:lvlOverride w:ilvl="0">
      <w:startOverride w:val="1"/>
    </w:lvlOverride>
  </w:num>
  <w:num w:numId="18" w16cid:durableId="558713219">
    <w:abstractNumId w:val="5"/>
    <w:lvlOverride w:ilvl="0">
      <w:startOverride w:val="1"/>
    </w:lvlOverride>
  </w:num>
  <w:num w:numId="19" w16cid:durableId="391654665">
    <w:abstractNumId w:val="5"/>
    <w:lvlOverride w:ilvl="0">
      <w:startOverride w:val="1"/>
    </w:lvlOverride>
  </w:num>
  <w:num w:numId="20" w16cid:durableId="596717120">
    <w:abstractNumId w:val="5"/>
    <w:lvlOverride w:ilvl="0">
      <w:startOverride w:val="1"/>
    </w:lvlOverride>
  </w:num>
  <w:num w:numId="21" w16cid:durableId="11734917">
    <w:abstractNumId w:val="5"/>
    <w:lvlOverride w:ilvl="0">
      <w:startOverride w:val="1"/>
    </w:lvlOverride>
  </w:num>
  <w:num w:numId="22" w16cid:durableId="629433106">
    <w:abstractNumId w:val="5"/>
    <w:lvlOverride w:ilvl="0">
      <w:startOverride w:val="1"/>
    </w:lvlOverride>
  </w:num>
  <w:num w:numId="23" w16cid:durableId="2002587009">
    <w:abstractNumId w:val="5"/>
    <w:lvlOverride w:ilvl="0">
      <w:startOverride w:val="1"/>
    </w:lvlOverride>
  </w:num>
  <w:num w:numId="24" w16cid:durableId="1509826430">
    <w:abstractNumId w:val="5"/>
    <w:lvlOverride w:ilvl="0">
      <w:startOverride w:val="1"/>
    </w:lvlOverride>
  </w:num>
  <w:num w:numId="25" w16cid:durableId="1272855271">
    <w:abstractNumId w:val="5"/>
    <w:lvlOverride w:ilvl="0">
      <w:startOverride w:val="1"/>
    </w:lvlOverride>
  </w:num>
  <w:num w:numId="26" w16cid:durableId="11494228">
    <w:abstractNumId w:val="5"/>
    <w:lvlOverride w:ilvl="0">
      <w:startOverride w:val="1"/>
    </w:lvlOverride>
  </w:num>
  <w:num w:numId="27" w16cid:durableId="1635523186">
    <w:abstractNumId w:val="5"/>
    <w:lvlOverride w:ilvl="0">
      <w:startOverride w:val="1"/>
    </w:lvlOverride>
  </w:num>
  <w:num w:numId="28" w16cid:durableId="1215049083">
    <w:abstractNumId w:val="5"/>
    <w:lvlOverride w:ilvl="0">
      <w:startOverride w:val="1"/>
    </w:lvlOverride>
  </w:num>
  <w:num w:numId="29" w16cid:durableId="2031182288">
    <w:abstractNumId w:val="5"/>
    <w:lvlOverride w:ilvl="0">
      <w:startOverride w:val="1"/>
    </w:lvlOverride>
  </w:num>
  <w:num w:numId="30" w16cid:durableId="1054161323">
    <w:abstractNumId w:val="5"/>
    <w:lvlOverride w:ilvl="0">
      <w:startOverride w:val="1"/>
    </w:lvlOverride>
  </w:num>
  <w:num w:numId="31" w16cid:durableId="2016377470">
    <w:abstractNumId w:val="5"/>
    <w:lvlOverride w:ilvl="0">
      <w:startOverride w:val="1"/>
    </w:lvlOverride>
  </w:num>
  <w:num w:numId="32" w16cid:durableId="1007095557">
    <w:abstractNumId w:val="5"/>
    <w:lvlOverride w:ilvl="0">
      <w:startOverride w:val="1"/>
    </w:lvlOverride>
  </w:num>
  <w:num w:numId="33" w16cid:durableId="1143811136">
    <w:abstractNumId w:val="5"/>
    <w:lvlOverride w:ilvl="0">
      <w:startOverride w:val="1"/>
    </w:lvlOverride>
  </w:num>
  <w:num w:numId="34" w16cid:durableId="1710912407">
    <w:abstractNumId w:val="5"/>
    <w:lvlOverride w:ilvl="0">
      <w:startOverride w:val="1"/>
    </w:lvlOverride>
  </w:num>
  <w:num w:numId="35" w16cid:durableId="1436899544">
    <w:abstractNumId w:val="5"/>
    <w:lvlOverride w:ilvl="0">
      <w:startOverride w:val="1"/>
    </w:lvlOverride>
  </w:num>
  <w:num w:numId="36" w16cid:durableId="890962504">
    <w:abstractNumId w:val="5"/>
    <w:lvlOverride w:ilvl="0">
      <w:startOverride w:val="1"/>
    </w:lvlOverride>
  </w:num>
  <w:num w:numId="37" w16cid:durableId="1597447463">
    <w:abstractNumId w:val="5"/>
  </w:num>
  <w:num w:numId="38" w16cid:durableId="365566628">
    <w:abstractNumId w:val="2"/>
  </w:num>
  <w:num w:numId="39" w16cid:durableId="555700367">
    <w:abstractNumId w:val="5"/>
    <w:lvlOverride w:ilvl="0">
      <w:startOverride w:val="1"/>
    </w:lvlOverride>
  </w:num>
  <w:num w:numId="40" w16cid:durableId="448476643">
    <w:abstractNumId w:val="5"/>
    <w:lvlOverride w:ilvl="0">
      <w:startOverride w:val="1"/>
    </w:lvlOverride>
  </w:num>
  <w:num w:numId="41" w16cid:durableId="1822500574">
    <w:abstractNumId w:val="1"/>
  </w:num>
  <w:num w:numId="42" w16cid:durableId="864292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40"/>
    <w:rsid w:val="00030547"/>
    <w:rsid w:val="0004367B"/>
    <w:rsid w:val="00050B33"/>
    <w:rsid w:val="00071A43"/>
    <w:rsid w:val="00080732"/>
    <w:rsid w:val="000F1499"/>
    <w:rsid w:val="00112369"/>
    <w:rsid w:val="001216ED"/>
    <w:rsid w:val="00127025"/>
    <w:rsid w:val="0013499D"/>
    <w:rsid w:val="001414C3"/>
    <w:rsid w:val="0015042B"/>
    <w:rsid w:val="00156777"/>
    <w:rsid w:val="00182F41"/>
    <w:rsid w:val="00197F72"/>
    <w:rsid w:val="001A1AD8"/>
    <w:rsid w:val="001A27EC"/>
    <w:rsid w:val="001A5F18"/>
    <w:rsid w:val="001C7F33"/>
    <w:rsid w:val="001D6141"/>
    <w:rsid w:val="00243B6C"/>
    <w:rsid w:val="00262DFE"/>
    <w:rsid w:val="00274881"/>
    <w:rsid w:val="002764E2"/>
    <w:rsid w:val="00282687"/>
    <w:rsid w:val="002A28FF"/>
    <w:rsid w:val="002A332B"/>
    <w:rsid w:val="002E4B78"/>
    <w:rsid w:val="002E7F3B"/>
    <w:rsid w:val="002F37FC"/>
    <w:rsid w:val="002F3BBB"/>
    <w:rsid w:val="0030416A"/>
    <w:rsid w:val="00334F5F"/>
    <w:rsid w:val="00353F16"/>
    <w:rsid w:val="00361018"/>
    <w:rsid w:val="00367EBF"/>
    <w:rsid w:val="003878F3"/>
    <w:rsid w:val="003A62A1"/>
    <w:rsid w:val="003C224B"/>
    <w:rsid w:val="003C51B5"/>
    <w:rsid w:val="0040336C"/>
    <w:rsid w:val="00421DE0"/>
    <w:rsid w:val="004407E6"/>
    <w:rsid w:val="00445E19"/>
    <w:rsid w:val="00466278"/>
    <w:rsid w:val="00493FB7"/>
    <w:rsid w:val="004A69EE"/>
    <w:rsid w:val="004B014F"/>
    <w:rsid w:val="004B282E"/>
    <w:rsid w:val="004C25E0"/>
    <w:rsid w:val="004C54EA"/>
    <w:rsid w:val="004C5E17"/>
    <w:rsid w:val="004D15DD"/>
    <w:rsid w:val="004D4B70"/>
    <w:rsid w:val="004E533C"/>
    <w:rsid w:val="005134F6"/>
    <w:rsid w:val="00514006"/>
    <w:rsid w:val="0052124A"/>
    <w:rsid w:val="005217E2"/>
    <w:rsid w:val="00523781"/>
    <w:rsid w:val="00565578"/>
    <w:rsid w:val="005657A2"/>
    <w:rsid w:val="00582F68"/>
    <w:rsid w:val="005B5B95"/>
    <w:rsid w:val="005E7B9C"/>
    <w:rsid w:val="005F6692"/>
    <w:rsid w:val="006111C1"/>
    <w:rsid w:val="00634904"/>
    <w:rsid w:val="00637EC9"/>
    <w:rsid w:val="00644923"/>
    <w:rsid w:val="00646B97"/>
    <w:rsid w:val="006502D8"/>
    <w:rsid w:val="00661E76"/>
    <w:rsid w:val="00672669"/>
    <w:rsid w:val="0067799B"/>
    <w:rsid w:val="00684458"/>
    <w:rsid w:val="00684F50"/>
    <w:rsid w:val="006949D8"/>
    <w:rsid w:val="006A445C"/>
    <w:rsid w:val="006A64DA"/>
    <w:rsid w:val="006B2E20"/>
    <w:rsid w:val="006D4428"/>
    <w:rsid w:val="006D509F"/>
    <w:rsid w:val="007226E3"/>
    <w:rsid w:val="0073773F"/>
    <w:rsid w:val="00750096"/>
    <w:rsid w:val="00766050"/>
    <w:rsid w:val="00766964"/>
    <w:rsid w:val="00772DFF"/>
    <w:rsid w:val="007776C9"/>
    <w:rsid w:val="00787FD2"/>
    <w:rsid w:val="00793B63"/>
    <w:rsid w:val="007B0699"/>
    <w:rsid w:val="007B5B39"/>
    <w:rsid w:val="007C2620"/>
    <w:rsid w:val="007D509A"/>
    <w:rsid w:val="00823D56"/>
    <w:rsid w:val="008279E2"/>
    <w:rsid w:val="0084283D"/>
    <w:rsid w:val="00843D95"/>
    <w:rsid w:val="0085369D"/>
    <w:rsid w:val="00862B41"/>
    <w:rsid w:val="00870D65"/>
    <w:rsid w:val="00876CFA"/>
    <w:rsid w:val="008852B2"/>
    <w:rsid w:val="008B3FB7"/>
    <w:rsid w:val="008B6B6E"/>
    <w:rsid w:val="008C536D"/>
    <w:rsid w:val="008E4EEC"/>
    <w:rsid w:val="008E79A3"/>
    <w:rsid w:val="008F0FB4"/>
    <w:rsid w:val="00914581"/>
    <w:rsid w:val="009732AF"/>
    <w:rsid w:val="009849BB"/>
    <w:rsid w:val="00984DE8"/>
    <w:rsid w:val="00985C71"/>
    <w:rsid w:val="009B0417"/>
    <w:rsid w:val="009C2FBE"/>
    <w:rsid w:val="009F37E0"/>
    <w:rsid w:val="00A0784A"/>
    <w:rsid w:val="00A326A3"/>
    <w:rsid w:val="00A423EF"/>
    <w:rsid w:val="00A62F13"/>
    <w:rsid w:val="00A64834"/>
    <w:rsid w:val="00A9518C"/>
    <w:rsid w:val="00AB418E"/>
    <w:rsid w:val="00AD2F9C"/>
    <w:rsid w:val="00AD5B33"/>
    <w:rsid w:val="00AE48EA"/>
    <w:rsid w:val="00AF77DB"/>
    <w:rsid w:val="00B13EE1"/>
    <w:rsid w:val="00B37140"/>
    <w:rsid w:val="00B3718E"/>
    <w:rsid w:val="00B40DEA"/>
    <w:rsid w:val="00B63177"/>
    <w:rsid w:val="00B74A30"/>
    <w:rsid w:val="00B77F65"/>
    <w:rsid w:val="00B90E77"/>
    <w:rsid w:val="00BB45D6"/>
    <w:rsid w:val="00BB50C4"/>
    <w:rsid w:val="00BB72B7"/>
    <w:rsid w:val="00BD37FB"/>
    <w:rsid w:val="00BE2519"/>
    <w:rsid w:val="00BF69C2"/>
    <w:rsid w:val="00C00877"/>
    <w:rsid w:val="00C12068"/>
    <w:rsid w:val="00C12A68"/>
    <w:rsid w:val="00C256DF"/>
    <w:rsid w:val="00C267A2"/>
    <w:rsid w:val="00C50A40"/>
    <w:rsid w:val="00C568EC"/>
    <w:rsid w:val="00C612B7"/>
    <w:rsid w:val="00C824DA"/>
    <w:rsid w:val="00C837E2"/>
    <w:rsid w:val="00C935F9"/>
    <w:rsid w:val="00CB41AA"/>
    <w:rsid w:val="00CC4762"/>
    <w:rsid w:val="00CD5949"/>
    <w:rsid w:val="00D0589C"/>
    <w:rsid w:val="00D07134"/>
    <w:rsid w:val="00D44BA2"/>
    <w:rsid w:val="00D51809"/>
    <w:rsid w:val="00D54301"/>
    <w:rsid w:val="00D54696"/>
    <w:rsid w:val="00D875BD"/>
    <w:rsid w:val="00DB28A8"/>
    <w:rsid w:val="00DE0635"/>
    <w:rsid w:val="00DF6256"/>
    <w:rsid w:val="00E01FA8"/>
    <w:rsid w:val="00E05537"/>
    <w:rsid w:val="00E1242A"/>
    <w:rsid w:val="00E12C66"/>
    <w:rsid w:val="00E306B0"/>
    <w:rsid w:val="00E31137"/>
    <w:rsid w:val="00E55CD9"/>
    <w:rsid w:val="00E56784"/>
    <w:rsid w:val="00E637D6"/>
    <w:rsid w:val="00E70B39"/>
    <w:rsid w:val="00E7341E"/>
    <w:rsid w:val="00E820A3"/>
    <w:rsid w:val="00EA05A3"/>
    <w:rsid w:val="00EA5E91"/>
    <w:rsid w:val="00EA6F2C"/>
    <w:rsid w:val="00EB3DA1"/>
    <w:rsid w:val="00EB46C3"/>
    <w:rsid w:val="00EC7BF8"/>
    <w:rsid w:val="00ED5B68"/>
    <w:rsid w:val="00EE533A"/>
    <w:rsid w:val="00F017A4"/>
    <w:rsid w:val="00F026E7"/>
    <w:rsid w:val="00F10A4F"/>
    <w:rsid w:val="00F13FF5"/>
    <w:rsid w:val="00F20986"/>
    <w:rsid w:val="00F21FD8"/>
    <w:rsid w:val="00F26A41"/>
    <w:rsid w:val="00F27151"/>
    <w:rsid w:val="00F35A14"/>
    <w:rsid w:val="00F36B23"/>
    <w:rsid w:val="00F41D9A"/>
    <w:rsid w:val="00F8151B"/>
    <w:rsid w:val="00FA4A5E"/>
    <w:rsid w:val="00FB1887"/>
    <w:rsid w:val="00FE66B0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1D849"/>
  <w15:chartTrackingRefBased/>
  <w15:docId w15:val="{B77036FB-7A83-49D6-9610-3A3D4F1E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spacing w:before="360" w:after="480"/>
      <w:jc w:val="center"/>
      <w:outlineLvl w:val="0"/>
    </w:pPr>
    <w:rPr>
      <w:rFonts w:asciiTheme="majorHAnsi" w:eastAsiaTheme="majorEastAsia" w:hAnsiTheme="majorHAnsi" w:cstheme="majorBidi"/>
      <w:b/>
      <w:bCs/>
      <w:color w:val="ED7D31" w:themeColor="accent2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outlineLvl w:val="1"/>
    </w:pPr>
    <w:rPr>
      <w:rFonts w:asciiTheme="majorHAnsi" w:eastAsiaTheme="majorEastAsia" w:hAnsiTheme="majorHAnsi" w:cstheme="majorBidi"/>
      <w:color w:val="2F5496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Borders>
        <w:insideH w:val="single" w:sz="4" w:space="0" w:color="4472C4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nstruction">
    <w:name w:val="Instruction"/>
    <w:basedOn w:val="Normal"/>
    <w:qFormat/>
    <w:pPr>
      <w:spacing w:before="360" w:after="360"/>
      <w:ind w:left="1440" w:right="1440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1"/>
    <w:unhideWhenUsed/>
    <w:pPr>
      <w:spacing w:after="0"/>
    </w:pPr>
    <w:rPr>
      <w:color w:val="4472C4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inorHAnsi" w:eastAsiaTheme="minorEastAsia" w:hAnsiTheme="minorHAnsi" w:cstheme="minorBidi"/>
      <w:color w:val="4472C4" w:themeColor="accent1"/>
      <w:sz w:val="18"/>
      <w:szCs w:val="18"/>
    </w:rPr>
  </w:style>
  <w:style w:type="paragraph" w:styleId="Header">
    <w:name w:val="header"/>
    <w:basedOn w:val="Normal"/>
    <w:link w:val="HeaderChar"/>
    <w:uiPriority w:val="2"/>
    <w:unhideWhenUsed/>
    <w:pPr>
      <w:tabs>
        <w:tab w:val="center" w:pos="4680"/>
        <w:tab w:val="right" w:pos="9360"/>
      </w:tabs>
      <w:spacing w:before="0" w:after="360"/>
    </w:pPr>
  </w:style>
  <w:style w:type="character" w:customStyle="1" w:styleId="HeaderChar">
    <w:name w:val="Header Char"/>
    <w:basedOn w:val="DefaultParagraphFont"/>
    <w:link w:val="Header"/>
    <w:uiPriority w:val="2"/>
    <w:rPr>
      <w:rFonts w:asciiTheme="minorHAnsi" w:eastAsiaTheme="minorEastAsia" w:hAnsiTheme="minorHAnsi" w:cstheme="minorBidi"/>
      <w:sz w:val="20"/>
      <w:szCs w:val="20"/>
    </w:rPr>
  </w:style>
  <w:style w:type="paragraph" w:styleId="List2">
    <w:name w:val="List 2"/>
    <w:basedOn w:val="Normal"/>
    <w:qFormat/>
    <w:pPr>
      <w:numPr>
        <w:numId w:val="3"/>
      </w:numPr>
      <w:spacing w:before="240" w:after="120"/>
    </w:pPr>
  </w:style>
  <w:style w:type="paragraph" w:styleId="List">
    <w:name w:val="List"/>
    <w:basedOn w:val="Normal"/>
    <w:qFormat/>
    <w:pPr>
      <w:numPr>
        <w:numId w:val="2"/>
      </w:numPr>
    </w:pPr>
  </w:style>
  <w:style w:type="numbering" w:customStyle="1" w:styleId="StyleNumberedLeft0Hanging025">
    <w:name w:val="StyleNumberedLeft0Hanging025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14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7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875BD"/>
    <w:pPr>
      <w:ind w:left="720"/>
      <w:contextualSpacing/>
    </w:pPr>
  </w:style>
  <w:style w:type="table" w:styleId="TableGrid">
    <w:name w:val="Table Grid"/>
    <w:basedOn w:val="TableNormal"/>
    <w:uiPriority w:val="39"/>
    <w:rsid w:val="00A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256DF"/>
    <w:rPr>
      <w:rFonts w:asciiTheme="majorHAnsi" w:eastAsiaTheme="majorEastAsia" w:hAnsiTheme="majorHAnsi" w:cstheme="majorBidi"/>
      <w:color w:val="2F5496" w:themeColor="accent1" w:themeShade="BF"/>
      <w:kern w:val="22"/>
      <w:sz w:val="20"/>
      <w:szCs w:val="20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EA5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urriel@organiz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rriel@organizatio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Roaming\Microsoft\Templates\Multiple-choice%20test%20or%20survey%20(3-answ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3" ma:contentTypeDescription="Create a new document." ma:contentTypeScope="" ma:versionID="f68b974cc2ee5bc4d0b499a39451871e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07af899dab243c1f7e96b9a1ec4c15c2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2dc550-59ff-4635-a44d-3139a18d2729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CE038B-0033-4851-B716-5F7FB6955E37}"/>
</file>

<file path=customXml/itemProps2.xml><?xml version="1.0" encoding="utf-8"?>
<ds:datastoreItem xmlns:ds="http://schemas.openxmlformats.org/officeDocument/2006/customXml" ds:itemID="{FBE6C8CC-F17E-4BB7-8CF7-02327C6E96CC}"/>
</file>

<file path=customXml/itemProps3.xml><?xml version="1.0" encoding="utf-8"?>
<ds:datastoreItem xmlns:ds="http://schemas.openxmlformats.org/officeDocument/2006/customXml" ds:itemID="{C3A1270D-A52D-4207-B709-AA282E402BF5}"/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(3-answer)</Template>
  <TotalTime>42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keywords/>
  <cp:lastModifiedBy>Rachel Hunting</cp:lastModifiedBy>
  <cp:revision>52</cp:revision>
  <cp:lastPrinted>2020-08-31T19:20:00Z</cp:lastPrinted>
  <dcterms:created xsi:type="dcterms:W3CDTF">2023-08-02T15:37:00Z</dcterms:created>
  <dcterms:modified xsi:type="dcterms:W3CDTF">2023-08-02T17:58:00Z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TC034630819991</vt:lpwstr>
  </property>
  <property fmtid="{D5CDD505-2E9C-101B-9397-08002B2CF9AE}" pid="3" name="ContentTypeId">
    <vt:lpwstr>0x0101007B315250C38DBB4F97DDF8E3E93C1743</vt:lpwstr>
  </property>
</Properties>
</file>