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F5DB" w14:textId="5B8D5A1C" w:rsidR="00B37140" w:rsidRPr="00DB2425" w:rsidRDefault="004F5BEC" w:rsidP="00B37140">
      <w:pPr>
        <w:rPr>
          <w:rFonts w:ascii="Montserrat" w:hAnsi="Montserrat"/>
        </w:rPr>
      </w:pPr>
      <w:r w:rsidRPr="00DB2425">
        <w:rPr>
          <w:rFonts w:ascii="Montserrat" w:hAnsi="Montserrat"/>
          <w:noProof/>
        </w:rPr>
        <w:drawing>
          <wp:inline distT="0" distB="0" distL="0" distR="0" wp14:anchorId="47609ECA" wp14:editId="107E5580">
            <wp:extent cx="6854571" cy="2286000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457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3F5E8" w14:textId="3D485FFC" w:rsidR="00BB45D6" w:rsidRPr="00DB2425" w:rsidRDefault="003D31D8" w:rsidP="00407E41">
      <w:pPr>
        <w:pStyle w:val="Instruction"/>
        <w:spacing w:line="276" w:lineRule="auto"/>
        <w:ind w:left="0" w:right="-115"/>
        <w:jc w:val="both"/>
        <w:rPr>
          <w:rFonts w:ascii="Montserrat" w:hAnsi="Montserrat"/>
          <w:bCs/>
          <w:sz w:val="24"/>
          <w:szCs w:val="22"/>
        </w:rPr>
      </w:pPr>
      <w:r w:rsidRPr="00DB2425">
        <w:rPr>
          <w:rFonts w:ascii="Montserrat" w:hAnsi="Montserrat"/>
          <w:bCs/>
          <w:sz w:val="24"/>
          <w:szCs w:val="22"/>
        </w:rPr>
        <w:t xml:space="preserve">Input from </w:t>
      </w:r>
      <w:r w:rsidR="009C492F" w:rsidRPr="00DB2425">
        <w:rPr>
          <w:rFonts w:ascii="Montserrat" w:hAnsi="Montserrat"/>
          <w:bCs/>
          <w:sz w:val="24"/>
          <w:szCs w:val="22"/>
        </w:rPr>
        <w:t xml:space="preserve">you, members of the </w:t>
      </w:r>
      <w:r w:rsidR="00206088" w:rsidRPr="00DB2425">
        <w:rPr>
          <w:rFonts w:ascii="Montserrat" w:hAnsi="Montserrat"/>
          <w:bCs/>
          <w:sz w:val="24"/>
          <w:szCs w:val="22"/>
        </w:rPr>
        <w:t>region’s</w:t>
      </w:r>
      <w:r w:rsidR="009C492F" w:rsidRPr="00DB2425">
        <w:rPr>
          <w:rFonts w:ascii="Montserrat" w:hAnsi="Montserrat"/>
          <w:bCs/>
          <w:sz w:val="24"/>
          <w:szCs w:val="22"/>
        </w:rPr>
        <w:t xml:space="preserve"> English-speaking community,</w:t>
      </w:r>
      <w:r w:rsidR="00A63C38" w:rsidRPr="00DB2425">
        <w:rPr>
          <w:rFonts w:ascii="Montserrat" w:hAnsi="Montserrat"/>
          <w:bCs/>
          <w:sz w:val="24"/>
          <w:szCs w:val="22"/>
        </w:rPr>
        <w:t xml:space="preserve"> helps guide our organization</w:t>
      </w:r>
      <w:r w:rsidR="00206088" w:rsidRPr="00DB2425">
        <w:rPr>
          <w:rFonts w:ascii="Montserrat" w:hAnsi="Montserrat"/>
          <w:bCs/>
          <w:sz w:val="24"/>
          <w:szCs w:val="22"/>
        </w:rPr>
        <w:t>’s</w:t>
      </w:r>
      <w:r w:rsidR="00A63C38" w:rsidRPr="00DB2425">
        <w:rPr>
          <w:rFonts w:ascii="Montserrat" w:hAnsi="Montserrat"/>
          <w:bCs/>
          <w:sz w:val="24"/>
          <w:szCs w:val="22"/>
        </w:rPr>
        <w:t xml:space="preserve"> planning for the future.  </w:t>
      </w:r>
      <w:r w:rsidR="00206088" w:rsidRPr="00DB2425">
        <w:rPr>
          <w:rFonts w:ascii="Montserrat" w:hAnsi="Montserrat"/>
          <w:bCs/>
          <w:sz w:val="24"/>
          <w:szCs w:val="22"/>
        </w:rPr>
        <w:t>For each question, p</w:t>
      </w:r>
      <w:r w:rsidR="00A63C38" w:rsidRPr="00DB2425">
        <w:rPr>
          <w:rFonts w:ascii="Montserrat" w:hAnsi="Montserrat"/>
          <w:bCs/>
          <w:sz w:val="24"/>
          <w:szCs w:val="22"/>
        </w:rPr>
        <w:t xml:space="preserve">lease </w:t>
      </w:r>
      <w:r w:rsidR="005E2EFD" w:rsidRPr="00DB2425">
        <w:rPr>
          <w:rFonts w:ascii="Montserrat" w:hAnsi="Montserrat"/>
          <w:bCs/>
          <w:sz w:val="24"/>
          <w:szCs w:val="22"/>
        </w:rPr>
        <w:t>c</w:t>
      </w:r>
      <w:r w:rsidR="00D72960" w:rsidRPr="00DB2425">
        <w:rPr>
          <w:rFonts w:ascii="Montserrat" w:hAnsi="Montserrat"/>
          <w:bCs/>
          <w:sz w:val="24"/>
          <w:szCs w:val="22"/>
        </w:rPr>
        <w:t>hoose</w:t>
      </w:r>
      <w:r w:rsidR="00693FE1" w:rsidRPr="00DB2425">
        <w:rPr>
          <w:rFonts w:ascii="Montserrat" w:hAnsi="Montserrat"/>
          <w:bCs/>
          <w:sz w:val="24"/>
          <w:szCs w:val="22"/>
        </w:rPr>
        <w:t xml:space="preserve"> the option that best describes your answer or opinion</w:t>
      </w:r>
      <w:r w:rsidR="00B37140" w:rsidRPr="00DB2425">
        <w:rPr>
          <w:rFonts w:ascii="Montserrat" w:hAnsi="Montserrat"/>
          <w:bCs/>
          <w:sz w:val="24"/>
          <w:szCs w:val="22"/>
        </w:rPr>
        <w:t>.</w:t>
      </w:r>
      <w:r w:rsidR="00A63C38" w:rsidRPr="00DB2425">
        <w:rPr>
          <w:rFonts w:ascii="Montserrat" w:hAnsi="Montserrat"/>
          <w:bCs/>
          <w:sz w:val="24"/>
          <w:szCs w:val="22"/>
        </w:rPr>
        <w:t xml:space="preserve"> </w:t>
      </w:r>
      <w:r w:rsidR="00A41434" w:rsidRPr="00DB2425">
        <w:rPr>
          <w:rFonts w:ascii="Montserrat" w:hAnsi="Montserrat"/>
          <w:bCs/>
          <w:sz w:val="24"/>
          <w:szCs w:val="22"/>
        </w:rPr>
        <w:t xml:space="preserve">Please answer </w:t>
      </w:r>
      <w:r w:rsidR="00BA620C" w:rsidRPr="00DB2425">
        <w:rPr>
          <w:rFonts w:ascii="Montserrat" w:hAnsi="Montserrat"/>
          <w:bCs/>
          <w:sz w:val="24"/>
          <w:szCs w:val="22"/>
        </w:rPr>
        <w:t xml:space="preserve">all </w:t>
      </w:r>
      <w:r w:rsidR="00A41434" w:rsidRPr="00DB2425">
        <w:rPr>
          <w:rFonts w:ascii="Montserrat" w:hAnsi="Montserrat"/>
          <w:bCs/>
          <w:sz w:val="24"/>
          <w:szCs w:val="22"/>
        </w:rPr>
        <w:t xml:space="preserve">the questions.  </w:t>
      </w:r>
      <w:r w:rsidR="00A63C38" w:rsidRPr="00DB2425">
        <w:rPr>
          <w:rFonts w:ascii="Montserrat" w:hAnsi="Montserrat"/>
          <w:bCs/>
          <w:sz w:val="24"/>
          <w:szCs w:val="22"/>
        </w:rPr>
        <w:t>There are 2</w:t>
      </w:r>
      <w:r w:rsidR="00EC30CE" w:rsidRPr="00DB2425">
        <w:rPr>
          <w:rFonts w:ascii="Montserrat" w:hAnsi="Montserrat"/>
          <w:bCs/>
          <w:sz w:val="24"/>
          <w:szCs w:val="22"/>
        </w:rPr>
        <w:t>2</w:t>
      </w:r>
      <w:r w:rsidR="00A63C38" w:rsidRPr="00DB2425">
        <w:rPr>
          <w:rFonts w:ascii="Montserrat" w:hAnsi="Montserrat"/>
          <w:bCs/>
          <w:sz w:val="24"/>
          <w:szCs w:val="22"/>
        </w:rPr>
        <w:t xml:space="preserve"> </w:t>
      </w:r>
      <w:r w:rsidR="00EC30CE" w:rsidRPr="00DB2425">
        <w:rPr>
          <w:rFonts w:ascii="Montserrat" w:hAnsi="Montserrat"/>
          <w:bCs/>
          <w:sz w:val="24"/>
          <w:szCs w:val="22"/>
        </w:rPr>
        <w:t>questions,</w:t>
      </w:r>
      <w:r w:rsidR="00A63C38" w:rsidRPr="00DB2425">
        <w:rPr>
          <w:rFonts w:ascii="Montserrat" w:hAnsi="Montserrat"/>
          <w:bCs/>
          <w:sz w:val="24"/>
          <w:szCs w:val="22"/>
        </w:rPr>
        <w:t xml:space="preserve"> and it takes </w:t>
      </w:r>
      <w:r w:rsidR="00FF2FE7" w:rsidRPr="00DB2425">
        <w:rPr>
          <w:rFonts w:ascii="Montserrat" w:hAnsi="Montserrat"/>
          <w:bCs/>
          <w:sz w:val="24"/>
          <w:szCs w:val="22"/>
        </w:rPr>
        <w:t>between 5 and</w:t>
      </w:r>
      <w:r w:rsidR="00A63C38" w:rsidRPr="00DB2425">
        <w:rPr>
          <w:rFonts w:ascii="Montserrat" w:hAnsi="Montserrat"/>
          <w:bCs/>
          <w:sz w:val="24"/>
          <w:szCs w:val="22"/>
        </w:rPr>
        <w:t xml:space="preserve"> 10</w:t>
      </w:r>
      <w:r w:rsidR="00A30408" w:rsidRPr="00DB2425">
        <w:rPr>
          <w:rFonts w:ascii="Montserrat" w:hAnsi="Montserrat"/>
          <w:bCs/>
          <w:sz w:val="24"/>
          <w:szCs w:val="22"/>
        </w:rPr>
        <w:t xml:space="preserve"> </w:t>
      </w:r>
      <w:r w:rsidR="00A63C38" w:rsidRPr="00DB2425">
        <w:rPr>
          <w:rFonts w:ascii="Montserrat" w:hAnsi="Montserrat"/>
          <w:bCs/>
          <w:sz w:val="24"/>
          <w:szCs w:val="22"/>
        </w:rPr>
        <w:t xml:space="preserve">minutes to complete the </w:t>
      </w:r>
      <w:r w:rsidR="00FF2FE7" w:rsidRPr="00DB2425">
        <w:rPr>
          <w:rFonts w:ascii="Montserrat" w:hAnsi="Montserrat"/>
          <w:bCs/>
          <w:sz w:val="24"/>
          <w:szCs w:val="22"/>
        </w:rPr>
        <w:t>survey</w:t>
      </w:r>
      <w:r w:rsidR="00A63C38" w:rsidRPr="00DB2425">
        <w:rPr>
          <w:rFonts w:ascii="Montserrat" w:hAnsi="Montserrat"/>
          <w:bCs/>
          <w:sz w:val="24"/>
          <w:szCs w:val="22"/>
        </w:rPr>
        <w:t>.</w:t>
      </w:r>
    </w:p>
    <w:p w14:paraId="7727C36F" w14:textId="72B71B4A" w:rsidR="00ED4124" w:rsidRPr="00DB2425" w:rsidRDefault="00A16D9B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My postal code is:</w:t>
      </w:r>
    </w:p>
    <w:p w14:paraId="4778B0C2" w14:textId="4B1A33E1" w:rsidR="00E6120C" w:rsidRPr="00DB2425" w:rsidRDefault="00E6120C" w:rsidP="007510C6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770DE7AE" w14:textId="560B75D4" w:rsidR="00CC2B3B" w:rsidRPr="00AC4537" w:rsidRDefault="00CC2B3B" w:rsidP="007510C6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</w:p>
    <w:p w14:paraId="0266BD4F" w14:textId="0B304C13" w:rsidR="00FE4A09" w:rsidRPr="00DB2425" w:rsidRDefault="0075232E" w:rsidP="00FE4A09">
      <w:pPr>
        <w:pStyle w:val="List"/>
        <w:spacing w:line="276" w:lineRule="auto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 xml:space="preserve">Please </w:t>
      </w:r>
      <w:r w:rsidR="00243E8B">
        <w:rPr>
          <w:rFonts w:ascii="Montserrat" w:hAnsi="Montserrat"/>
          <w:sz w:val="22"/>
          <w:szCs w:val="22"/>
        </w:rPr>
        <w:t>choose</w:t>
      </w:r>
      <w:r w:rsidR="005E2EFD" w:rsidRPr="00DB2425">
        <w:rPr>
          <w:rFonts w:ascii="Montserrat" w:hAnsi="Montserrat"/>
          <w:sz w:val="22"/>
          <w:szCs w:val="22"/>
        </w:rPr>
        <w:t xml:space="preserve"> the</w:t>
      </w:r>
      <w:r w:rsidRPr="00DB2425">
        <w:rPr>
          <w:rFonts w:ascii="Montserrat" w:hAnsi="Montserrat"/>
          <w:sz w:val="22"/>
          <w:szCs w:val="22"/>
        </w:rPr>
        <w:t xml:space="preserve"> age group you belong to</w:t>
      </w:r>
      <w:r w:rsidR="008656CE" w:rsidRPr="00DB2425">
        <w:rPr>
          <w:rFonts w:ascii="Montserrat" w:hAnsi="Montserrat"/>
          <w:sz w:val="22"/>
          <w:szCs w:val="22"/>
        </w:rPr>
        <w:t>:</w:t>
      </w:r>
    </w:p>
    <w:p w14:paraId="127742A3" w14:textId="5894D393" w:rsidR="0075232E" w:rsidRPr="00DB2425" w:rsidRDefault="00000000" w:rsidP="0068342B">
      <w:pPr>
        <w:pStyle w:val="List"/>
        <w:numPr>
          <w:ilvl w:val="0"/>
          <w:numId w:val="0"/>
        </w:numPr>
        <w:spacing w:line="276" w:lineRule="auto"/>
        <w:ind w:left="349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002037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342B">
        <w:rPr>
          <w:rFonts w:ascii="Montserrat" w:hAnsi="Montserrat"/>
          <w:sz w:val="22"/>
          <w:szCs w:val="22"/>
        </w:rPr>
        <w:t xml:space="preserve"> </w:t>
      </w:r>
      <w:r w:rsidR="00F23700" w:rsidRPr="00DB2425">
        <w:rPr>
          <w:rFonts w:ascii="Montserrat" w:hAnsi="Montserrat"/>
          <w:sz w:val="22"/>
          <w:szCs w:val="22"/>
        </w:rPr>
        <w:t>12 – 17</w:t>
      </w:r>
    </w:p>
    <w:p w14:paraId="645FB5D6" w14:textId="34FB9A95" w:rsidR="00F23700" w:rsidRPr="00DB2425" w:rsidRDefault="00000000" w:rsidP="0068342B">
      <w:pPr>
        <w:pStyle w:val="List"/>
        <w:numPr>
          <w:ilvl w:val="0"/>
          <w:numId w:val="0"/>
        </w:numPr>
        <w:spacing w:line="276" w:lineRule="auto"/>
        <w:ind w:left="349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799960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342B">
        <w:rPr>
          <w:rFonts w:ascii="Montserrat" w:hAnsi="Montserrat"/>
          <w:sz w:val="22"/>
          <w:szCs w:val="22"/>
        </w:rPr>
        <w:t xml:space="preserve"> </w:t>
      </w:r>
      <w:r w:rsidR="00F23700" w:rsidRPr="00DB2425">
        <w:rPr>
          <w:rFonts w:ascii="Montserrat" w:hAnsi="Montserrat"/>
          <w:sz w:val="22"/>
          <w:szCs w:val="22"/>
        </w:rPr>
        <w:t xml:space="preserve">18 </w:t>
      </w:r>
      <w:r w:rsidR="00ED3E40" w:rsidRPr="00DB2425">
        <w:rPr>
          <w:rFonts w:ascii="Montserrat" w:hAnsi="Montserrat"/>
          <w:sz w:val="22"/>
          <w:szCs w:val="22"/>
        </w:rPr>
        <w:t>–</w:t>
      </w:r>
      <w:r w:rsidR="00F23700" w:rsidRPr="00DB2425">
        <w:rPr>
          <w:rFonts w:ascii="Montserrat" w:hAnsi="Montserrat"/>
          <w:sz w:val="22"/>
          <w:szCs w:val="22"/>
        </w:rPr>
        <w:t xml:space="preserve"> </w:t>
      </w:r>
      <w:r w:rsidR="00ED3E40" w:rsidRPr="00DB2425">
        <w:rPr>
          <w:rFonts w:ascii="Montserrat" w:hAnsi="Montserrat"/>
          <w:sz w:val="22"/>
          <w:szCs w:val="22"/>
        </w:rPr>
        <w:t>35</w:t>
      </w:r>
    </w:p>
    <w:p w14:paraId="5C9168E5" w14:textId="1326C207" w:rsidR="00ED3E40" w:rsidRPr="00DB2425" w:rsidRDefault="00000000" w:rsidP="0068342B">
      <w:pPr>
        <w:pStyle w:val="List"/>
        <w:numPr>
          <w:ilvl w:val="0"/>
          <w:numId w:val="0"/>
        </w:numPr>
        <w:spacing w:line="276" w:lineRule="auto"/>
        <w:ind w:left="349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40218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342B">
        <w:rPr>
          <w:rFonts w:ascii="Montserrat" w:hAnsi="Montserrat"/>
          <w:sz w:val="22"/>
          <w:szCs w:val="22"/>
        </w:rPr>
        <w:t xml:space="preserve"> </w:t>
      </w:r>
      <w:r w:rsidR="00ED3E40" w:rsidRPr="00DB2425">
        <w:rPr>
          <w:rFonts w:ascii="Montserrat" w:hAnsi="Montserrat"/>
          <w:sz w:val="22"/>
          <w:szCs w:val="22"/>
        </w:rPr>
        <w:t xml:space="preserve">36 </w:t>
      </w:r>
      <w:r w:rsidR="00AE4F7E" w:rsidRPr="00DB2425">
        <w:rPr>
          <w:rFonts w:ascii="Montserrat" w:hAnsi="Montserrat"/>
          <w:sz w:val="22"/>
          <w:szCs w:val="22"/>
        </w:rPr>
        <w:t>–</w:t>
      </w:r>
      <w:r w:rsidR="00ED3E40" w:rsidRPr="00DB2425">
        <w:rPr>
          <w:rFonts w:ascii="Montserrat" w:hAnsi="Montserrat"/>
          <w:sz w:val="22"/>
          <w:szCs w:val="22"/>
        </w:rPr>
        <w:t xml:space="preserve"> </w:t>
      </w:r>
      <w:r w:rsidR="00AE4F7E" w:rsidRPr="00DB2425">
        <w:rPr>
          <w:rFonts w:ascii="Montserrat" w:hAnsi="Montserrat"/>
          <w:sz w:val="22"/>
          <w:szCs w:val="22"/>
        </w:rPr>
        <w:t>59</w:t>
      </w:r>
    </w:p>
    <w:p w14:paraId="09DCB1C7" w14:textId="6CD11E65" w:rsidR="00AE4F7E" w:rsidRPr="00DB2425" w:rsidRDefault="00000000" w:rsidP="0068342B">
      <w:pPr>
        <w:pStyle w:val="List"/>
        <w:numPr>
          <w:ilvl w:val="0"/>
          <w:numId w:val="0"/>
        </w:numPr>
        <w:spacing w:line="276" w:lineRule="auto"/>
        <w:ind w:left="349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95470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342B">
        <w:rPr>
          <w:rFonts w:ascii="Montserrat" w:hAnsi="Montserrat"/>
          <w:sz w:val="22"/>
          <w:szCs w:val="22"/>
        </w:rPr>
        <w:t xml:space="preserve"> </w:t>
      </w:r>
      <w:r w:rsidR="00AE4F7E" w:rsidRPr="00DB2425">
        <w:rPr>
          <w:rFonts w:ascii="Montserrat" w:hAnsi="Montserrat"/>
          <w:sz w:val="22"/>
          <w:szCs w:val="22"/>
        </w:rPr>
        <w:t>60 – 79</w:t>
      </w:r>
    </w:p>
    <w:p w14:paraId="0F51CBCC" w14:textId="51718954" w:rsidR="00AE4F7E" w:rsidRPr="00DB2425" w:rsidRDefault="00000000" w:rsidP="0068342B">
      <w:pPr>
        <w:pStyle w:val="List"/>
        <w:numPr>
          <w:ilvl w:val="0"/>
          <w:numId w:val="0"/>
        </w:numPr>
        <w:spacing w:line="276" w:lineRule="auto"/>
        <w:ind w:left="349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2065208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C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342B">
        <w:rPr>
          <w:rFonts w:ascii="Montserrat" w:hAnsi="Montserrat"/>
          <w:sz w:val="22"/>
          <w:szCs w:val="22"/>
        </w:rPr>
        <w:t xml:space="preserve"> </w:t>
      </w:r>
      <w:r w:rsidR="002B2F87" w:rsidRPr="00DB2425">
        <w:rPr>
          <w:rFonts w:ascii="Montserrat" w:hAnsi="Montserrat"/>
          <w:sz w:val="22"/>
          <w:szCs w:val="22"/>
        </w:rPr>
        <w:t>80+</w:t>
      </w:r>
    </w:p>
    <w:p w14:paraId="5C147490" w14:textId="77777777" w:rsidR="00CC2B3B" w:rsidRPr="00AC4537" w:rsidRDefault="00CC2B3B" w:rsidP="00CC2B3B">
      <w:pPr>
        <w:pStyle w:val="List"/>
        <w:numPr>
          <w:ilvl w:val="0"/>
          <w:numId w:val="0"/>
        </w:numPr>
        <w:spacing w:line="276" w:lineRule="auto"/>
        <w:ind w:left="360" w:hanging="360"/>
        <w:rPr>
          <w:rFonts w:ascii="Montserrat" w:hAnsi="Montserrat"/>
          <w:sz w:val="22"/>
          <w:szCs w:val="22"/>
        </w:rPr>
      </w:pPr>
    </w:p>
    <w:p w14:paraId="73D3F5E9" w14:textId="7384C3CD" w:rsidR="00BB45D6" w:rsidRPr="00DB2425" w:rsidRDefault="00CF2BB6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 xml:space="preserve">Having access to information about services </w:t>
      </w:r>
      <w:r w:rsidR="00BA620C" w:rsidRPr="00DB2425">
        <w:rPr>
          <w:rFonts w:ascii="Montserrat" w:hAnsi="Montserrat"/>
          <w:sz w:val="22"/>
          <w:szCs w:val="22"/>
        </w:rPr>
        <w:t xml:space="preserve">that </w:t>
      </w:r>
      <w:r w:rsidRPr="00DB2425">
        <w:rPr>
          <w:rFonts w:ascii="Montserrat" w:hAnsi="Montserrat"/>
          <w:sz w:val="22"/>
          <w:szCs w:val="22"/>
        </w:rPr>
        <w:t>I, or someone I know may need</w:t>
      </w:r>
      <w:r w:rsidR="00665239" w:rsidRPr="00DB2425">
        <w:rPr>
          <w:rFonts w:ascii="Montserrat" w:hAnsi="Montserrat"/>
          <w:sz w:val="22"/>
          <w:szCs w:val="22"/>
        </w:rPr>
        <w:t xml:space="preserve"> in English</w:t>
      </w:r>
      <w:r w:rsidRPr="00DB2425">
        <w:rPr>
          <w:rFonts w:ascii="Montserrat" w:hAnsi="Montserrat"/>
          <w:sz w:val="22"/>
          <w:szCs w:val="22"/>
        </w:rPr>
        <w:t xml:space="preserve"> </w:t>
      </w:r>
      <w:proofErr w:type="gramStart"/>
      <w:r w:rsidRPr="00DB2425">
        <w:rPr>
          <w:rFonts w:ascii="Montserrat" w:hAnsi="Montserrat"/>
          <w:sz w:val="22"/>
          <w:szCs w:val="22"/>
        </w:rPr>
        <w:t>is</w:t>
      </w:r>
      <w:proofErr w:type="gramEnd"/>
    </w:p>
    <w:p w14:paraId="73D3F5EA" w14:textId="4705B895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24966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B37140" w:rsidRPr="00DB2425">
        <w:rPr>
          <w:rFonts w:ascii="Montserrat" w:hAnsi="Montserrat"/>
          <w:sz w:val="22"/>
          <w:szCs w:val="22"/>
        </w:rPr>
        <w:t>Very important to me</w:t>
      </w:r>
    </w:p>
    <w:p w14:paraId="73D3F5EB" w14:textId="41870CB6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06911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B37140" w:rsidRPr="00DB2425">
        <w:rPr>
          <w:rFonts w:ascii="Montserrat" w:hAnsi="Montserrat"/>
          <w:sz w:val="22"/>
          <w:szCs w:val="22"/>
        </w:rPr>
        <w:t>Somewhat important to me</w:t>
      </w:r>
    </w:p>
    <w:p w14:paraId="73D3F5EC" w14:textId="02FED534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713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B37140" w:rsidRPr="00DB2425">
        <w:rPr>
          <w:rFonts w:ascii="Montserrat" w:hAnsi="Montserrat"/>
          <w:sz w:val="22"/>
          <w:szCs w:val="22"/>
        </w:rPr>
        <w:t>Not at all important to me*</w:t>
      </w:r>
    </w:p>
    <w:p w14:paraId="7374E364" w14:textId="77777777" w:rsidR="00AC4537" w:rsidRDefault="00B37140" w:rsidP="00B37140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*</w:t>
      </w:r>
      <w:proofErr w:type="gramStart"/>
      <w:r w:rsidRPr="00DB2425">
        <w:rPr>
          <w:rFonts w:ascii="Montserrat" w:hAnsi="Montserrat"/>
          <w:sz w:val="22"/>
          <w:szCs w:val="22"/>
        </w:rPr>
        <w:t>please</w:t>
      </w:r>
      <w:proofErr w:type="gramEnd"/>
      <w:r w:rsidRPr="00DB2425">
        <w:rPr>
          <w:rFonts w:ascii="Montserrat" w:hAnsi="Montserrat"/>
          <w:sz w:val="22"/>
          <w:szCs w:val="22"/>
        </w:rPr>
        <w:t xml:space="preserve"> explain why: </w:t>
      </w:r>
    </w:p>
    <w:p w14:paraId="73D3F5EE" w14:textId="4E0C3406" w:rsidR="00B37140" w:rsidRDefault="00B37140" w:rsidP="00AC4537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00BF00CC" w14:textId="77777777" w:rsidR="00AC4537" w:rsidRDefault="00AC4537" w:rsidP="00AC4537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</w:p>
    <w:p w14:paraId="73D3F5EF" w14:textId="6C01163D" w:rsidR="00BB45D6" w:rsidRPr="00DB2425" w:rsidRDefault="00B37140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lastRenderedPageBreak/>
        <w:t>Receiving medical care and other health related services in English is</w:t>
      </w:r>
    </w:p>
    <w:p w14:paraId="73D3F5F0" w14:textId="681A0A33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205714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B37140" w:rsidRPr="00DB2425">
        <w:rPr>
          <w:rFonts w:ascii="Montserrat" w:hAnsi="Montserrat"/>
          <w:sz w:val="22"/>
          <w:szCs w:val="22"/>
        </w:rPr>
        <w:t>Very important to me</w:t>
      </w:r>
    </w:p>
    <w:p w14:paraId="73D3F5F1" w14:textId="706723FF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770148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B37140" w:rsidRPr="00DB2425">
        <w:rPr>
          <w:rFonts w:ascii="Montserrat" w:hAnsi="Montserrat"/>
          <w:sz w:val="22"/>
          <w:szCs w:val="22"/>
        </w:rPr>
        <w:t>Somewhat important to me</w:t>
      </w:r>
    </w:p>
    <w:p w14:paraId="73D3F5F2" w14:textId="7EAB97F8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79472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B37140" w:rsidRPr="00DB2425">
        <w:rPr>
          <w:rFonts w:ascii="Montserrat" w:hAnsi="Montserrat"/>
          <w:sz w:val="22"/>
          <w:szCs w:val="22"/>
        </w:rPr>
        <w:t>Not at all important to me*</w:t>
      </w:r>
    </w:p>
    <w:p w14:paraId="0171C1C1" w14:textId="77777777" w:rsidR="00AC4537" w:rsidRDefault="00B37140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*</w:t>
      </w:r>
      <w:proofErr w:type="gramStart"/>
      <w:r w:rsidRPr="00DB2425">
        <w:rPr>
          <w:rFonts w:ascii="Montserrat" w:hAnsi="Montserrat"/>
          <w:sz w:val="22"/>
          <w:szCs w:val="22"/>
        </w:rPr>
        <w:t>please</w:t>
      </w:r>
      <w:proofErr w:type="gramEnd"/>
      <w:r w:rsidRPr="00DB2425">
        <w:rPr>
          <w:rFonts w:ascii="Montserrat" w:hAnsi="Montserrat"/>
          <w:sz w:val="22"/>
          <w:szCs w:val="22"/>
        </w:rPr>
        <w:t xml:space="preserve"> explain why: </w:t>
      </w:r>
    </w:p>
    <w:p w14:paraId="73D3F5F3" w14:textId="3A8E5578" w:rsidR="00B37140" w:rsidRPr="00DB2425" w:rsidRDefault="00B37140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2D9BAE18" w14:textId="77777777" w:rsidR="007B3047" w:rsidRPr="00AC4537" w:rsidRDefault="007B3047" w:rsidP="00A63C38">
      <w:pPr>
        <w:pStyle w:val="List2"/>
        <w:numPr>
          <w:ilvl w:val="0"/>
          <w:numId w:val="0"/>
        </w:numPr>
        <w:rPr>
          <w:rFonts w:ascii="Montserrat" w:hAnsi="Montserrat"/>
          <w:sz w:val="22"/>
          <w:szCs w:val="22"/>
        </w:rPr>
      </w:pPr>
    </w:p>
    <w:p w14:paraId="73D3F5F5" w14:textId="44B1BF1F" w:rsidR="00BB45D6" w:rsidRPr="00DB2425" w:rsidRDefault="00C824DA">
      <w:pPr>
        <w:pStyle w:val="List"/>
        <w:rPr>
          <w:rFonts w:ascii="Montserrat" w:hAnsi="Montserrat"/>
          <w:strike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 xml:space="preserve">Having </w:t>
      </w:r>
      <w:r w:rsidR="00B37140" w:rsidRPr="00DB2425">
        <w:rPr>
          <w:rFonts w:ascii="Montserrat" w:hAnsi="Montserrat"/>
          <w:sz w:val="22"/>
          <w:szCs w:val="22"/>
        </w:rPr>
        <w:t xml:space="preserve">English-speaking community </w:t>
      </w:r>
      <w:r w:rsidR="00C6324F" w:rsidRPr="00DB2425">
        <w:rPr>
          <w:rFonts w:ascii="Montserrat" w:hAnsi="Montserrat"/>
          <w:sz w:val="22"/>
          <w:szCs w:val="22"/>
        </w:rPr>
        <w:t xml:space="preserve">representatives </w:t>
      </w:r>
      <w:r w:rsidR="00FD43A1" w:rsidRPr="00DB2425">
        <w:rPr>
          <w:rFonts w:ascii="Montserrat" w:hAnsi="Montserrat"/>
          <w:sz w:val="22"/>
          <w:szCs w:val="22"/>
        </w:rPr>
        <w:t xml:space="preserve">at the local decision-making level </w:t>
      </w:r>
      <w:r w:rsidR="00B37140" w:rsidRPr="00DB2425">
        <w:rPr>
          <w:rFonts w:ascii="Montserrat" w:hAnsi="Montserrat"/>
          <w:sz w:val="22"/>
          <w:szCs w:val="22"/>
        </w:rPr>
        <w:t>is</w:t>
      </w:r>
      <w:r w:rsidR="00B37140" w:rsidRPr="00DB2425">
        <w:rPr>
          <w:rFonts w:ascii="Montserrat" w:hAnsi="Montserrat"/>
          <w:strike/>
          <w:sz w:val="22"/>
          <w:szCs w:val="22"/>
        </w:rPr>
        <w:t xml:space="preserve"> </w:t>
      </w:r>
    </w:p>
    <w:p w14:paraId="73D3F5F6" w14:textId="065315BA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73439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B37140" w:rsidRPr="00DB2425">
        <w:rPr>
          <w:rFonts w:ascii="Montserrat" w:hAnsi="Montserrat"/>
          <w:sz w:val="22"/>
          <w:szCs w:val="22"/>
        </w:rPr>
        <w:t>Very important to me</w:t>
      </w:r>
    </w:p>
    <w:p w14:paraId="73D3F5F7" w14:textId="03BCAC80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6955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B37140" w:rsidRPr="00DB2425">
        <w:rPr>
          <w:rFonts w:ascii="Montserrat" w:hAnsi="Montserrat"/>
          <w:sz w:val="22"/>
          <w:szCs w:val="22"/>
        </w:rPr>
        <w:t>Somewhat important to me</w:t>
      </w:r>
    </w:p>
    <w:p w14:paraId="73D3F5F8" w14:textId="24A6B174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98176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B37140" w:rsidRPr="00DB2425">
        <w:rPr>
          <w:rFonts w:ascii="Montserrat" w:hAnsi="Montserrat"/>
          <w:sz w:val="22"/>
          <w:szCs w:val="22"/>
        </w:rPr>
        <w:t>Not at all important to me*</w:t>
      </w:r>
    </w:p>
    <w:p w14:paraId="73D3F5F9" w14:textId="77777777" w:rsidR="00B37140" w:rsidRPr="00DB2425" w:rsidRDefault="00B37140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*</w:t>
      </w:r>
      <w:proofErr w:type="gramStart"/>
      <w:r w:rsidRPr="00DB2425">
        <w:rPr>
          <w:rFonts w:ascii="Montserrat" w:hAnsi="Montserrat"/>
          <w:sz w:val="22"/>
          <w:szCs w:val="22"/>
        </w:rPr>
        <w:t>please</w:t>
      </w:r>
      <w:proofErr w:type="gramEnd"/>
      <w:r w:rsidRPr="00DB2425">
        <w:rPr>
          <w:rFonts w:ascii="Montserrat" w:hAnsi="Montserrat"/>
          <w:sz w:val="22"/>
          <w:szCs w:val="22"/>
        </w:rPr>
        <w:t xml:space="preserve"> explain why: _____________________________________________________________________________</w:t>
      </w:r>
    </w:p>
    <w:p w14:paraId="73D3F5FA" w14:textId="77777777" w:rsidR="00B37140" w:rsidRPr="00AC4537" w:rsidRDefault="00B37140" w:rsidP="00B37140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</w:p>
    <w:p w14:paraId="73D3F5FB" w14:textId="1FF26BE9" w:rsidR="00BB45D6" w:rsidRPr="00DB2425" w:rsidRDefault="00B37140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H</w:t>
      </w:r>
      <w:r w:rsidR="00C824DA" w:rsidRPr="00DB2425">
        <w:rPr>
          <w:rFonts w:ascii="Montserrat" w:hAnsi="Montserrat"/>
          <w:sz w:val="22"/>
          <w:szCs w:val="22"/>
        </w:rPr>
        <w:t xml:space="preserve">aving </w:t>
      </w:r>
      <w:r w:rsidRPr="00DB2425">
        <w:rPr>
          <w:rFonts w:ascii="Montserrat" w:hAnsi="Montserrat"/>
          <w:sz w:val="22"/>
          <w:szCs w:val="22"/>
        </w:rPr>
        <w:t xml:space="preserve">English-speaking community </w:t>
      </w:r>
      <w:r w:rsidR="00C6324F" w:rsidRPr="00DB2425">
        <w:rPr>
          <w:rFonts w:ascii="Montserrat" w:hAnsi="Montserrat"/>
          <w:sz w:val="22"/>
          <w:szCs w:val="22"/>
        </w:rPr>
        <w:t xml:space="preserve">representatives </w:t>
      </w:r>
      <w:r w:rsidR="00FD43A1" w:rsidRPr="00DB2425">
        <w:rPr>
          <w:rFonts w:ascii="Montserrat" w:hAnsi="Montserrat"/>
          <w:sz w:val="22"/>
          <w:szCs w:val="22"/>
        </w:rPr>
        <w:t>at the</w:t>
      </w:r>
      <w:r w:rsidR="00C824DA" w:rsidRPr="00DB2425">
        <w:rPr>
          <w:rFonts w:ascii="Montserrat" w:hAnsi="Montserrat"/>
          <w:sz w:val="22"/>
          <w:szCs w:val="22"/>
        </w:rPr>
        <w:t xml:space="preserve"> regional decision-making </w:t>
      </w:r>
      <w:r w:rsidR="009C1543" w:rsidRPr="00DB2425">
        <w:rPr>
          <w:rFonts w:ascii="Montserrat" w:hAnsi="Montserrat"/>
          <w:sz w:val="22"/>
          <w:szCs w:val="22"/>
        </w:rPr>
        <w:t>level</w:t>
      </w:r>
      <w:r w:rsidR="00C824DA" w:rsidRPr="00DB2425">
        <w:rPr>
          <w:rFonts w:ascii="Montserrat" w:hAnsi="Montserrat"/>
          <w:sz w:val="22"/>
          <w:szCs w:val="22"/>
        </w:rPr>
        <w:t xml:space="preserve"> is</w:t>
      </w:r>
    </w:p>
    <w:p w14:paraId="73D3F5FC" w14:textId="65D946FD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74374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Very important to me</w:t>
      </w:r>
    </w:p>
    <w:p w14:paraId="73D3F5FD" w14:textId="464419FC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257869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Somewhat important to me</w:t>
      </w:r>
    </w:p>
    <w:p w14:paraId="73D3F5FE" w14:textId="680E6C4B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94013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Not at all important to me*</w:t>
      </w:r>
    </w:p>
    <w:p w14:paraId="18E1361E" w14:textId="77777777" w:rsidR="00AC4537" w:rsidRDefault="00C824DA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*</w:t>
      </w:r>
      <w:proofErr w:type="gramStart"/>
      <w:r w:rsidRPr="00DB2425">
        <w:rPr>
          <w:rFonts w:ascii="Montserrat" w:hAnsi="Montserrat"/>
          <w:sz w:val="22"/>
          <w:szCs w:val="22"/>
        </w:rPr>
        <w:t>please</w:t>
      </w:r>
      <w:proofErr w:type="gramEnd"/>
      <w:r w:rsidRPr="00DB2425">
        <w:rPr>
          <w:rFonts w:ascii="Montserrat" w:hAnsi="Montserrat"/>
          <w:sz w:val="22"/>
          <w:szCs w:val="22"/>
        </w:rPr>
        <w:t xml:space="preserve"> explain why: </w:t>
      </w:r>
    </w:p>
    <w:p w14:paraId="73D3F5FF" w14:textId="73016DE1" w:rsidR="00C824DA" w:rsidRPr="00DB2425" w:rsidRDefault="00C824DA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73D3F600" w14:textId="77777777" w:rsidR="00C824DA" w:rsidRPr="00AC4537" w:rsidRDefault="00C824DA" w:rsidP="00C824DA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</w:p>
    <w:p w14:paraId="73D3F601" w14:textId="50D43BD5" w:rsidR="00BB45D6" w:rsidRPr="00DB2425" w:rsidRDefault="00C824DA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 xml:space="preserve">Having English-speaking community </w:t>
      </w:r>
      <w:r w:rsidR="00C6324F" w:rsidRPr="00DB2425">
        <w:rPr>
          <w:rFonts w:ascii="Montserrat" w:hAnsi="Montserrat"/>
          <w:sz w:val="22"/>
          <w:szCs w:val="22"/>
        </w:rPr>
        <w:t xml:space="preserve">representatives </w:t>
      </w:r>
      <w:r w:rsidRPr="00DB2425">
        <w:rPr>
          <w:rFonts w:ascii="Montserrat" w:hAnsi="Montserrat"/>
          <w:sz w:val="22"/>
          <w:szCs w:val="22"/>
        </w:rPr>
        <w:t>at the provincial decision-making level is</w:t>
      </w:r>
    </w:p>
    <w:p w14:paraId="73D3F602" w14:textId="7DCB1F74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145514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Very important to me</w:t>
      </w:r>
    </w:p>
    <w:p w14:paraId="73D3F603" w14:textId="7299CB1C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612180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Somewhat important to me</w:t>
      </w:r>
    </w:p>
    <w:p w14:paraId="73D3F604" w14:textId="4BBED515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624003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Not at all important to me*</w:t>
      </w:r>
    </w:p>
    <w:p w14:paraId="19D8D21D" w14:textId="77777777" w:rsidR="00AC4537" w:rsidRDefault="00C824DA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*</w:t>
      </w:r>
      <w:proofErr w:type="gramStart"/>
      <w:r w:rsidRPr="00DB2425">
        <w:rPr>
          <w:rFonts w:ascii="Montserrat" w:hAnsi="Montserrat"/>
          <w:sz w:val="22"/>
          <w:szCs w:val="22"/>
        </w:rPr>
        <w:t>please</w:t>
      </w:r>
      <w:proofErr w:type="gramEnd"/>
      <w:r w:rsidRPr="00DB2425">
        <w:rPr>
          <w:rFonts w:ascii="Montserrat" w:hAnsi="Montserrat"/>
          <w:sz w:val="22"/>
          <w:szCs w:val="22"/>
        </w:rPr>
        <w:t xml:space="preserve"> explain why: </w:t>
      </w:r>
    </w:p>
    <w:p w14:paraId="73D3F605" w14:textId="12E5ED99" w:rsidR="00C824DA" w:rsidRPr="00DB2425" w:rsidRDefault="00C824DA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0FBB1960" w14:textId="77777777" w:rsidR="009C1543" w:rsidRPr="00AC4537" w:rsidRDefault="009C1543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</w:p>
    <w:p w14:paraId="73D3F607" w14:textId="7874BA63" w:rsidR="00BB45D6" w:rsidRPr="00DB2425" w:rsidRDefault="00A46A81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lastRenderedPageBreak/>
        <w:t>Having a</w:t>
      </w:r>
      <w:r w:rsidR="00C824DA" w:rsidRPr="00DB2425">
        <w:rPr>
          <w:rFonts w:ascii="Montserrat" w:hAnsi="Montserrat"/>
          <w:sz w:val="22"/>
          <w:szCs w:val="22"/>
        </w:rPr>
        <w:t xml:space="preserve">ccess to employment information and support </w:t>
      </w:r>
      <w:r w:rsidR="000547FD" w:rsidRPr="00DB2425">
        <w:rPr>
          <w:rFonts w:ascii="Montserrat" w:hAnsi="Montserrat"/>
          <w:sz w:val="22"/>
          <w:szCs w:val="22"/>
        </w:rPr>
        <w:t xml:space="preserve">services </w:t>
      </w:r>
      <w:r w:rsidR="00C824DA" w:rsidRPr="00DB2425">
        <w:rPr>
          <w:rFonts w:ascii="Montserrat" w:hAnsi="Montserrat"/>
          <w:sz w:val="22"/>
          <w:szCs w:val="22"/>
        </w:rPr>
        <w:t>in English is</w:t>
      </w:r>
    </w:p>
    <w:p w14:paraId="73D3F608" w14:textId="048501B4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29722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Very important to me</w:t>
      </w:r>
    </w:p>
    <w:p w14:paraId="73D3F609" w14:textId="6AE43D39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68578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Somewhat important to me</w:t>
      </w:r>
    </w:p>
    <w:p w14:paraId="73D3F60A" w14:textId="3B05D92D" w:rsidR="00C824DA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2078943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Not at all important to me*</w:t>
      </w:r>
    </w:p>
    <w:p w14:paraId="04D77C8F" w14:textId="77777777" w:rsidR="00AC4537" w:rsidRDefault="00C824DA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*</w:t>
      </w:r>
      <w:proofErr w:type="gramStart"/>
      <w:r w:rsidRPr="00DB2425">
        <w:rPr>
          <w:rFonts w:ascii="Montserrat" w:hAnsi="Montserrat"/>
          <w:sz w:val="22"/>
          <w:szCs w:val="22"/>
        </w:rPr>
        <w:t>please</w:t>
      </w:r>
      <w:proofErr w:type="gramEnd"/>
      <w:r w:rsidRPr="00DB2425">
        <w:rPr>
          <w:rFonts w:ascii="Montserrat" w:hAnsi="Montserrat"/>
          <w:sz w:val="22"/>
          <w:szCs w:val="22"/>
        </w:rPr>
        <w:t xml:space="preserve"> explain why: </w:t>
      </w:r>
    </w:p>
    <w:p w14:paraId="73D3F60B" w14:textId="2E01599C" w:rsidR="00C824DA" w:rsidRPr="00DB2425" w:rsidRDefault="00C824DA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73D3F60C" w14:textId="77777777" w:rsidR="00C824DA" w:rsidRPr="00DB2425" w:rsidRDefault="00C824DA" w:rsidP="00C824DA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</w:p>
    <w:p w14:paraId="73D3F60D" w14:textId="23EB991F" w:rsidR="00BB45D6" w:rsidRPr="00DB2425" w:rsidRDefault="00A46A81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Having access to e</w:t>
      </w:r>
      <w:r w:rsidR="00C824DA" w:rsidRPr="00DB2425">
        <w:rPr>
          <w:rFonts w:ascii="Montserrat" w:hAnsi="Montserrat"/>
          <w:sz w:val="22"/>
          <w:szCs w:val="22"/>
        </w:rPr>
        <w:t xml:space="preserve">mployment opportunities where English is a required skill </w:t>
      </w:r>
      <w:proofErr w:type="gramStart"/>
      <w:r w:rsidR="00C824DA" w:rsidRPr="00DB2425">
        <w:rPr>
          <w:rFonts w:ascii="Montserrat" w:hAnsi="Montserrat"/>
          <w:sz w:val="22"/>
          <w:szCs w:val="22"/>
        </w:rPr>
        <w:t>is</w:t>
      </w:r>
      <w:proofErr w:type="gramEnd"/>
      <w:r w:rsidR="00C824DA" w:rsidRPr="00DB2425">
        <w:rPr>
          <w:rFonts w:ascii="Montserrat" w:hAnsi="Montserrat"/>
          <w:sz w:val="22"/>
          <w:szCs w:val="22"/>
        </w:rPr>
        <w:t xml:space="preserve"> </w:t>
      </w:r>
    </w:p>
    <w:p w14:paraId="73D3F60E" w14:textId="2A71E310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53226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Very important to me</w:t>
      </w:r>
    </w:p>
    <w:p w14:paraId="73D3F60F" w14:textId="4A9948C5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210795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Somewhat important to me</w:t>
      </w:r>
    </w:p>
    <w:p w14:paraId="73D3F610" w14:textId="48994E0B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63821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5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4537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Not at all important to me*</w:t>
      </w:r>
    </w:p>
    <w:p w14:paraId="69551EB2" w14:textId="77777777" w:rsidR="00AC4537" w:rsidRDefault="00C824DA" w:rsidP="00C824DA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*</w:t>
      </w:r>
      <w:proofErr w:type="gramStart"/>
      <w:r w:rsidRPr="00DB2425">
        <w:rPr>
          <w:rFonts w:ascii="Montserrat" w:hAnsi="Montserrat"/>
          <w:sz w:val="22"/>
          <w:szCs w:val="22"/>
        </w:rPr>
        <w:t>please</w:t>
      </w:r>
      <w:proofErr w:type="gramEnd"/>
      <w:r w:rsidRPr="00DB2425">
        <w:rPr>
          <w:rFonts w:ascii="Montserrat" w:hAnsi="Montserrat"/>
          <w:sz w:val="22"/>
          <w:szCs w:val="22"/>
        </w:rPr>
        <w:t xml:space="preserve"> explain why: </w:t>
      </w:r>
    </w:p>
    <w:p w14:paraId="73D3F611" w14:textId="6A696BB0" w:rsidR="00C824DA" w:rsidRPr="00DB2425" w:rsidRDefault="00C824DA" w:rsidP="00C824DA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73D3F612" w14:textId="77777777" w:rsidR="00C824DA" w:rsidRPr="00DB2425" w:rsidRDefault="00C824DA" w:rsidP="00C824DA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</w:p>
    <w:p w14:paraId="73D3F613" w14:textId="41F6B310" w:rsidR="00BB45D6" w:rsidRPr="00DB2425" w:rsidRDefault="00C12886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Having a</w:t>
      </w:r>
      <w:r w:rsidR="00C824DA" w:rsidRPr="00DB2425">
        <w:rPr>
          <w:rFonts w:ascii="Montserrat" w:hAnsi="Montserrat"/>
          <w:sz w:val="22"/>
          <w:szCs w:val="22"/>
        </w:rPr>
        <w:t xml:space="preserve">ccess to networking opportunities that put me in direct contact with employers </w:t>
      </w:r>
      <w:proofErr w:type="gramStart"/>
      <w:r w:rsidR="00C824DA" w:rsidRPr="00DB2425">
        <w:rPr>
          <w:rFonts w:ascii="Montserrat" w:hAnsi="Montserrat"/>
          <w:sz w:val="22"/>
          <w:szCs w:val="22"/>
        </w:rPr>
        <w:t>is</w:t>
      </w:r>
      <w:proofErr w:type="gramEnd"/>
    </w:p>
    <w:p w14:paraId="73D3F614" w14:textId="6D224D72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1653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D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52D42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Very important to me</w:t>
      </w:r>
    </w:p>
    <w:p w14:paraId="73D3F615" w14:textId="7D87AE39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6152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D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52D42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Somewhat important to me</w:t>
      </w:r>
    </w:p>
    <w:p w14:paraId="73D3F616" w14:textId="22F9719F" w:rsidR="00BB45D6" w:rsidRPr="00DB2425" w:rsidRDefault="00000000" w:rsidP="00AC4537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2118123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D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52D42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Not at all important to me</w:t>
      </w:r>
      <w:r w:rsidR="00652D42">
        <w:rPr>
          <w:rFonts w:ascii="Montserrat" w:hAnsi="Montserrat"/>
          <w:sz w:val="22"/>
          <w:szCs w:val="22"/>
        </w:rPr>
        <w:t>*</w:t>
      </w:r>
    </w:p>
    <w:p w14:paraId="79E885C3" w14:textId="77777777" w:rsidR="00AC4537" w:rsidRDefault="00C824DA" w:rsidP="00C12886">
      <w:pPr>
        <w:pStyle w:val="List2"/>
        <w:numPr>
          <w:ilvl w:val="0"/>
          <w:numId w:val="0"/>
        </w:numPr>
        <w:ind w:left="709" w:firstLine="11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*</w:t>
      </w:r>
      <w:proofErr w:type="gramStart"/>
      <w:r w:rsidRPr="00DB2425">
        <w:rPr>
          <w:rFonts w:ascii="Montserrat" w:hAnsi="Montserrat"/>
          <w:sz w:val="22"/>
          <w:szCs w:val="22"/>
        </w:rPr>
        <w:t>please</w:t>
      </w:r>
      <w:proofErr w:type="gramEnd"/>
      <w:r w:rsidRPr="00DB2425">
        <w:rPr>
          <w:rFonts w:ascii="Montserrat" w:hAnsi="Montserrat"/>
          <w:sz w:val="22"/>
          <w:szCs w:val="22"/>
        </w:rPr>
        <w:t xml:space="preserve"> explain why: </w:t>
      </w:r>
    </w:p>
    <w:p w14:paraId="73D3F617" w14:textId="3C53E798" w:rsidR="00C824DA" w:rsidRPr="00DB2425" w:rsidRDefault="00C824DA" w:rsidP="00C12886">
      <w:pPr>
        <w:pStyle w:val="List2"/>
        <w:numPr>
          <w:ilvl w:val="0"/>
          <w:numId w:val="0"/>
        </w:numPr>
        <w:ind w:left="709" w:firstLine="11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73D3F618" w14:textId="77777777" w:rsidR="00C824DA" w:rsidRPr="00DB2425" w:rsidRDefault="00C824DA" w:rsidP="00C824DA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</w:p>
    <w:p w14:paraId="73D3F619" w14:textId="37128D6F" w:rsidR="00BB45D6" w:rsidRPr="00DB2425" w:rsidRDefault="00C824DA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 xml:space="preserve">I </w:t>
      </w:r>
      <w:r w:rsidR="00AA7202" w:rsidRPr="00DB2425">
        <w:rPr>
          <w:rFonts w:ascii="Montserrat" w:hAnsi="Montserrat"/>
          <w:sz w:val="22"/>
          <w:szCs w:val="22"/>
        </w:rPr>
        <w:t xml:space="preserve">am aware of the English services available </w:t>
      </w:r>
      <w:r w:rsidR="00B24A05" w:rsidRPr="00DB2425">
        <w:rPr>
          <w:rFonts w:ascii="Montserrat" w:hAnsi="Montserrat"/>
          <w:sz w:val="22"/>
          <w:szCs w:val="22"/>
        </w:rPr>
        <w:t xml:space="preserve">in my </w:t>
      </w:r>
      <w:proofErr w:type="gramStart"/>
      <w:r w:rsidR="00B24A05" w:rsidRPr="00DB2425">
        <w:rPr>
          <w:rFonts w:ascii="Montserrat" w:hAnsi="Montserrat"/>
          <w:sz w:val="22"/>
          <w:szCs w:val="22"/>
        </w:rPr>
        <w:t>region</w:t>
      </w:r>
      <w:proofErr w:type="gramEnd"/>
    </w:p>
    <w:p w14:paraId="73D3F61A" w14:textId="0D509F05" w:rsidR="00BB45D6" w:rsidRPr="00DB2425" w:rsidRDefault="00000000" w:rsidP="00652D42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10607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D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52D42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>Yes</w:t>
      </w:r>
      <w:r w:rsidR="00FD43A1" w:rsidRPr="00DB2425">
        <w:rPr>
          <w:rFonts w:ascii="Montserrat" w:hAnsi="Montserrat"/>
          <w:sz w:val="22"/>
          <w:szCs w:val="22"/>
        </w:rPr>
        <w:t>,</w:t>
      </w:r>
      <w:r w:rsidR="009C1543" w:rsidRPr="00DB2425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 xml:space="preserve">I am a regular </w:t>
      </w:r>
      <w:proofErr w:type="gramStart"/>
      <w:r w:rsidR="00C824DA" w:rsidRPr="00DB2425">
        <w:rPr>
          <w:rFonts w:ascii="Montserrat" w:hAnsi="Montserrat"/>
          <w:sz w:val="22"/>
          <w:szCs w:val="22"/>
        </w:rPr>
        <w:t>user</w:t>
      </w:r>
      <w:proofErr w:type="gramEnd"/>
      <w:r w:rsidR="00FD43A1" w:rsidRPr="00DB2425">
        <w:rPr>
          <w:rFonts w:ascii="Montserrat" w:hAnsi="Montserrat"/>
          <w:sz w:val="22"/>
          <w:szCs w:val="22"/>
        </w:rPr>
        <w:t xml:space="preserve"> </w:t>
      </w:r>
    </w:p>
    <w:p w14:paraId="73D3F61B" w14:textId="6C5EC335" w:rsidR="00BB45D6" w:rsidRPr="00DB2425" w:rsidRDefault="00000000" w:rsidP="00652D42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92460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D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52D42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 xml:space="preserve">I </w:t>
      </w:r>
      <w:r w:rsidR="0074755B" w:rsidRPr="00DB2425">
        <w:rPr>
          <w:rFonts w:ascii="Montserrat" w:hAnsi="Montserrat"/>
          <w:sz w:val="22"/>
          <w:szCs w:val="22"/>
        </w:rPr>
        <w:t xml:space="preserve">am not a regular </w:t>
      </w:r>
      <w:r w:rsidR="00A76099" w:rsidRPr="00DB2425">
        <w:rPr>
          <w:rFonts w:ascii="Montserrat" w:hAnsi="Montserrat"/>
          <w:sz w:val="22"/>
          <w:szCs w:val="22"/>
        </w:rPr>
        <w:t>user,</w:t>
      </w:r>
      <w:r w:rsidR="0074755B" w:rsidRPr="00DB2425">
        <w:rPr>
          <w:rFonts w:ascii="Montserrat" w:hAnsi="Montserrat"/>
          <w:sz w:val="22"/>
          <w:szCs w:val="22"/>
        </w:rPr>
        <w:t xml:space="preserve"> but </w:t>
      </w:r>
      <w:proofErr w:type="gramStart"/>
      <w:r w:rsidR="00B24A05" w:rsidRPr="00DB2425">
        <w:rPr>
          <w:rFonts w:ascii="Montserrat" w:hAnsi="Montserrat"/>
          <w:sz w:val="22"/>
          <w:szCs w:val="22"/>
        </w:rPr>
        <w:t>yes</w:t>
      </w:r>
      <w:proofErr w:type="gramEnd"/>
      <w:r w:rsidR="00B24A05" w:rsidRPr="00DB2425">
        <w:rPr>
          <w:rFonts w:ascii="Montserrat" w:hAnsi="Montserrat"/>
          <w:sz w:val="22"/>
          <w:szCs w:val="22"/>
        </w:rPr>
        <w:t xml:space="preserve"> </w:t>
      </w:r>
      <w:r w:rsidR="0074755B" w:rsidRPr="00DB2425">
        <w:rPr>
          <w:rFonts w:ascii="Montserrat" w:hAnsi="Montserrat"/>
          <w:sz w:val="22"/>
          <w:szCs w:val="22"/>
        </w:rPr>
        <w:t>I</w:t>
      </w:r>
      <w:r w:rsidR="00C824DA" w:rsidRPr="00DB2425">
        <w:rPr>
          <w:rFonts w:ascii="Montserrat" w:hAnsi="Montserrat"/>
          <w:sz w:val="22"/>
          <w:szCs w:val="22"/>
        </w:rPr>
        <w:t xml:space="preserve"> know </w:t>
      </w:r>
      <w:bookmarkStart w:id="0" w:name="_Hlk141797980"/>
      <w:r w:rsidR="00C824DA" w:rsidRPr="00DB2425">
        <w:rPr>
          <w:rFonts w:ascii="Montserrat" w:hAnsi="Montserrat"/>
          <w:sz w:val="22"/>
          <w:szCs w:val="22"/>
        </w:rPr>
        <w:t>how/where to find</w:t>
      </w:r>
      <w:r w:rsidR="00A76099" w:rsidRPr="00DB2425">
        <w:rPr>
          <w:rFonts w:ascii="Montserrat" w:hAnsi="Montserrat"/>
          <w:sz w:val="22"/>
          <w:szCs w:val="22"/>
        </w:rPr>
        <w:t xml:space="preserve"> </w:t>
      </w:r>
      <w:r w:rsidR="008142C7" w:rsidRPr="00DB2425">
        <w:rPr>
          <w:rFonts w:ascii="Montserrat" w:hAnsi="Montserrat"/>
          <w:sz w:val="22"/>
          <w:szCs w:val="22"/>
        </w:rPr>
        <w:t>services in English</w:t>
      </w:r>
      <w:bookmarkEnd w:id="0"/>
    </w:p>
    <w:p w14:paraId="73D3F61C" w14:textId="3A3BD8C1" w:rsidR="00C824DA" w:rsidRPr="00DB2425" w:rsidRDefault="00000000" w:rsidP="00652D42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2058510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D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52D42">
        <w:rPr>
          <w:rFonts w:ascii="Montserrat" w:hAnsi="Montserrat"/>
          <w:sz w:val="22"/>
          <w:szCs w:val="22"/>
        </w:rPr>
        <w:t xml:space="preserve"> </w:t>
      </w:r>
      <w:r w:rsidR="00C824DA" w:rsidRPr="00DB2425">
        <w:rPr>
          <w:rFonts w:ascii="Montserrat" w:hAnsi="Montserrat"/>
          <w:sz w:val="22"/>
          <w:szCs w:val="22"/>
        </w:rPr>
        <w:t xml:space="preserve">I have limited or no knowledge of </w:t>
      </w:r>
      <w:r w:rsidR="00B24A05" w:rsidRPr="00DB2425">
        <w:rPr>
          <w:rFonts w:ascii="Montserrat" w:hAnsi="Montserrat"/>
          <w:sz w:val="22"/>
          <w:szCs w:val="22"/>
        </w:rPr>
        <w:t xml:space="preserve">how/where to find services in </w:t>
      </w:r>
      <w:proofErr w:type="gramStart"/>
      <w:r w:rsidR="00B24A05" w:rsidRPr="00DB2425">
        <w:rPr>
          <w:rFonts w:ascii="Montserrat" w:hAnsi="Montserrat"/>
          <w:sz w:val="22"/>
          <w:szCs w:val="22"/>
        </w:rPr>
        <w:t>English</w:t>
      </w:r>
      <w:proofErr w:type="gramEnd"/>
    </w:p>
    <w:p w14:paraId="73D3F61D" w14:textId="51256727" w:rsidR="00BB45D6" w:rsidRPr="00DB2425" w:rsidRDefault="00000000" w:rsidP="00652D42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85307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2D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52D42">
        <w:rPr>
          <w:rFonts w:ascii="Montserrat" w:hAnsi="Montserrat"/>
          <w:sz w:val="22"/>
          <w:szCs w:val="22"/>
        </w:rPr>
        <w:t xml:space="preserve"> </w:t>
      </w:r>
      <w:r w:rsidR="00015D2F" w:rsidRPr="00DB2425">
        <w:rPr>
          <w:rFonts w:ascii="Montserrat" w:hAnsi="Montserrat"/>
          <w:sz w:val="22"/>
          <w:szCs w:val="22"/>
        </w:rPr>
        <w:t xml:space="preserve">I do not </w:t>
      </w:r>
      <w:r w:rsidR="00A76099" w:rsidRPr="00DB2425">
        <w:rPr>
          <w:rFonts w:ascii="Montserrat" w:hAnsi="Montserrat"/>
          <w:sz w:val="22"/>
          <w:szCs w:val="22"/>
        </w:rPr>
        <w:t xml:space="preserve">use services </w:t>
      </w:r>
      <w:r w:rsidR="007A63BF" w:rsidRPr="00DB2425">
        <w:rPr>
          <w:rFonts w:ascii="Montserrat" w:hAnsi="Montserrat"/>
          <w:sz w:val="22"/>
          <w:szCs w:val="22"/>
        </w:rPr>
        <w:t xml:space="preserve">that are </w:t>
      </w:r>
      <w:r w:rsidR="00A76099" w:rsidRPr="00DB2425">
        <w:rPr>
          <w:rFonts w:ascii="Montserrat" w:hAnsi="Montserrat"/>
          <w:sz w:val="22"/>
          <w:szCs w:val="22"/>
        </w:rPr>
        <w:t xml:space="preserve">offered by community organizations in </w:t>
      </w:r>
      <w:proofErr w:type="gramStart"/>
      <w:r w:rsidR="00A76099" w:rsidRPr="00DB2425">
        <w:rPr>
          <w:rFonts w:ascii="Montserrat" w:hAnsi="Montserrat"/>
          <w:sz w:val="22"/>
          <w:szCs w:val="22"/>
        </w:rPr>
        <w:t>English</w:t>
      </w:r>
      <w:proofErr w:type="gramEnd"/>
    </w:p>
    <w:p w14:paraId="73D3F61F" w14:textId="77777777" w:rsidR="002E4B78" w:rsidRDefault="002E4B78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40"/>
        </w:rPr>
      </w:pPr>
    </w:p>
    <w:p w14:paraId="15E8DFB4" w14:textId="77777777" w:rsidR="00B57F46" w:rsidRPr="00B57F46" w:rsidRDefault="00B57F46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40"/>
        </w:rPr>
      </w:pPr>
    </w:p>
    <w:p w14:paraId="73D3F620" w14:textId="12C20EEF" w:rsidR="00BB45D6" w:rsidRPr="00DB2425" w:rsidRDefault="002E4B78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lastRenderedPageBreak/>
        <w:t>Having a</w:t>
      </w:r>
      <w:r w:rsidR="0028689C" w:rsidRPr="00DB2425">
        <w:rPr>
          <w:rFonts w:ascii="Montserrat" w:hAnsi="Montserrat"/>
          <w:sz w:val="22"/>
          <w:szCs w:val="22"/>
        </w:rPr>
        <w:t xml:space="preserve">n </w:t>
      </w:r>
      <w:r w:rsidRPr="00DB2425">
        <w:rPr>
          <w:rFonts w:ascii="Montserrat" w:hAnsi="Montserrat"/>
          <w:sz w:val="22"/>
          <w:szCs w:val="22"/>
        </w:rPr>
        <w:t xml:space="preserve">English school board is </w:t>
      </w:r>
    </w:p>
    <w:p w14:paraId="73D3F621" w14:textId="5186FBF6" w:rsidR="00BB45D6" w:rsidRPr="00DB2425" w:rsidRDefault="00000000" w:rsidP="00B57F46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631060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7F46">
        <w:rPr>
          <w:rFonts w:ascii="Montserrat" w:hAnsi="Montserrat"/>
          <w:sz w:val="22"/>
          <w:szCs w:val="22"/>
        </w:rPr>
        <w:t xml:space="preserve"> </w:t>
      </w:r>
      <w:r w:rsidR="002E4B78" w:rsidRPr="00DB2425">
        <w:rPr>
          <w:rFonts w:ascii="Montserrat" w:hAnsi="Montserrat"/>
          <w:sz w:val="22"/>
          <w:szCs w:val="22"/>
        </w:rPr>
        <w:t>Very important to me</w:t>
      </w:r>
    </w:p>
    <w:p w14:paraId="73D3F622" w14:textId="776EA8A3" w:rsidR="00BB45D6" w:rsidRPr="00DB2425" w:rsidRDefault="00000000" w:rsidP="00B57F46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72356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7F46">
        <w:rPr>
          <w:rFonts w:ascii="Montserrat" w:hAnsi="Montserrat"/>
          <w:sz w:val="22"/>
          <w:szCs w:val="22"/>
        </w:rPr>
        <w:t xml:space="preserve"> </w:t>
      </w:r>
      <w:r w:rsidR="002E4B78" w:rsidRPr="00DB2425">
        <w:rPr>
          <w:rFonts w:ascii="Montserrat" w:hAnsi="Montserrat"/>
          <w:sz w:val="22"/>
          <w:szCs w:val="22"/>
        </w:rPr>
        <w:t>Somewhat important to me</w:t>
      </w:r>
    </w:p>
    <w:p w14:paraId="73D3F623" w14:textId="0C29FAF1" w:rsidR="00BB45D6" w:rsidRPr="00DB2425" w:rsidRDefault="00000000" w:rsidP="00B57F46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942603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7F46">
        <w:rPr>
          <w:rFonts w:ascii="Montserrat" w:hAnsi="Montserrat"/>
          <w:sz w:val="22"/>
          <w:szCs w:val="22"/>
        </w:rPr>
        <w:t xml:space="preserve"> </w:t>
      </w:r>
      <w:r w:rsidR="002E4B78" w:rsidRPr="00DB2425">
        <w:rPr>
          <w:rFonts w:ascii="Montserrat" w:hAnsi="Montserrat"/>
          <w:sz w:val="22"/>
          <w:szCs w:val="22"/>
        </w:rPr>
        <w:t>Not at all important to me*</w:t>
      </w:r>
    </w:p>
    <w:p w14:paraId="4B2C0E26" w14:textId="77777777" w:rsidR="00B57F46" w:rsidRDefault="002E4B78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*</w:t>
      </w:r>
      <w:proofErr w:type="gramStart"/>
      <w:r w:rsidRPr="00DB2425">
        <w:rPr>
          <w:rFonts w:ascii="Montserrat" w:hAnsi="Montserrat"/>
          <w:sz w:val="22"/>
          <w:szCs w:val="22"/>
        </w:rPr>
        <w:t>please</w:t>
      </w:r>
      <w:proofErr w:type="gramEnd"/>
      <w:r w:rsidRPr="00DB2425">
        <w:rPr>
          <w:rFonts w:ascii="Montserrat" w:hAnsi="Montserrat"/>
          <w:sz w:val="22"/>
          <w:szCs w:val="22"/>
        </w:rPr>
        <w:t xml:space="preserve"> explain why: </w:t>
      </w:r>
    </w:p>
    <w:p w14:paraId="73D3F624" w14:textId="418CA1E8" w:rsidR="002E4B78" w:rsidRPr="00DB2425" w:rsidRDefault="002E4B78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73D3F625" w14:textId="77777777" w:rsidR="002E4B78" w:rsidRPr="00B57F46" w:rsidRDefault="002E4B78" w:rsidP="002E4B78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</w:p>
    <w:p w14:paraId="73D3F626" w14:textId="0F624854" w:rsidR="00BB45D6" w:rsidRPr="00DB2425" w:rsidRDefault="002E4B78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 xml:space="preserve">It is important to me that community is </w:t>
      </w:r>
      <w:r w:rsidR="00944C90" w:rsidRPr="00DB2425">
        <w:rPr>
          <w:rFonts w:ascii="Montserrat" w:hAnsi="Montserrat"/>
          <w:sz w:val="22"/>
          <w:szCs w:val="22"/>
        </w:rPr>
        <w:t xml:space="preserve">directly </w:t>
      </w:r>
      <w:r w:rsidRPr="00DB2425">
        <w:rPr>
          <w:rFonts w:ascii="Montserrat" w:hAnsi="Montserrat"/>
          <w:sz w:val="22"/>
          <w:szCs w:val="22"/>
        </w:rPr>
        <w:t>involved in English school boards by (circle all that apply)</w:t>
      </w:r>
    </w:p>
    <w:p w14:paraId="73D3F627" w14:textId="622F7CD5" w:rsidR="00BB45D6" w:rsidRPr="00DB2425" w:rsidRDefault="00000000" w:rsidP="00B57F46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211167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7F46">
        <w:rPr>
          <w:rFonts w:ascii="Montserrat" w:hAnsi="Montserrat"/>
          <w:sz w:val="22"/>
          <w:szCs w:val="22"/>
        </w:rPr>
        <w:t xml:space="preserve"> </w:t>
      </w:r>
      <w:r w:rsidR="002E4B78" w:rsidRPr="00DB2425">
        <w:rPr>
          <w:rFonts w:ascii="Montserrat" w:hAnsi="Montserrat"/>
          <w:sz w:val="22"/>
          <w:szCs w:val="22"/>
        </w:rPr>
        <w:t>Being elected by the wider community to be a board administrator</w:t>
      </w:r>
    </w:p>
    <w:p w14:paraId="73D3F628" w14:textId="503FB61D" w:rsidR="00BB45D6" w:rsidRPr="00DB2425" w:rsidRDefault="00000000" w:rsidP="00B57F46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23315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7F46">
        <w:rPr>
          <w:rFonts w:ascii="Montserrat" w:hAnsi="Montserrat"/>
          <w:sz w:val="22"/>
          <w:szCs w:val="22"/>
        </w:rPr>
        <w:t xml:space="preserve"> </w:t>
      </w:r>
      <w:r w:rsidR="002E4B78" w:rsidRPr="00DB2425">
        <w:rPr>
          <w:rFonts w:ascii="Montserrat" w:hAnsi="Montserrat"/>
          <w:sz w:val="22"/>
          <w:szCs w:val="22"/>
        </w:rPr>
        <w:t xml:space="preserve">Having input on curriculum </w:t>
      </w:r>
    </w:p>
    <w:p w14:paraId="73D3F629" w14:textId="2FAEFEBE" w:rsidR="00BB45D6" w:rsidRPr="00DB2425" w:rsidRDefault="00000000" w:rsidP="00B57F46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264353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7F46">
        <w:rPr>
          <w:rFonts w:ascii="Montserrat" w:hAnsi="Montserrat"/>
          <w:sz w:val="22"/>
          <w:szCs w:val="22"/>
        </w:rPr>
        <w:t xml:space="preserve"> </w:t>
      </w:r>
      <w:r w:rsidR="00E12C66" w:rsidRPr="00DB2425">
        <w:rPr>
          <w:rFonts w:ascii="Montserrat" w:hAnsi="Montserrat"/>
          <w:sz w:val="22"/>
          <w:szCs w:val="22"/>
        </w:rPr>
        <w:t>Participating in a town-hall type event a few times a year</w:t>
      </w:r>
      <w:r w:rsidR="00BF0515" w:rsidRPr="00DB2425">
        <w:rPr>
          <w:rFonts w:ascii="Montserrat" w:hAnsi="Montserrat"/>
          <w:sz w:val="22"/>
          <w:szCs w:val="22"/>
        </w:rPr>
        <w:t xml:space="preserve"> to give input to </w:t>
      </w:r>
      <w:proofErr w:type="gramStart"/>
      <w:r w:rsidR="00BF0515" w:rsidRPr="00DB2425">
        <w:rPr>
          <w:rFonts w:ascii="Montserrat" w:hAnsi="Montserrat"/>
          <w:sz w:val="22"/>
          <w:szCs w:val="22"/>
        </w:rPr>
        <w:t>administrators</w:t>
      </w:r>
      <w:proofErr w:type="gramEnd"/>
    </w:p>
    <w:p w14:paraId="2D60C515" w14:textId="7566363D" w:rsidR="006B6785" w:rsidRPr="00DB2425" w:rsidRDefault="00000000" w:rsidP="00B57F46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97332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7F46">
        <w:rPr>
          <w:rFonts w:ascii="Montserrat" w:hAnsi="Montserrat"/>
          <w:sz w:val="22"/>
          <w:szCs w:val="22"/>
        </w:rPr>
        <w:t xml:space="preserve"> </w:t>
      </w:r>
      <w:r w:rsidR="006B6785" w:rsidRPr="00DB2425">
        <w:rPr>
          <w:rFonts w:ascii="Montserrat" w:hAnsi="Montserrat"/>
          <w:sz w:val="22"/>
          <w:szCs w:val="22"/>
        </w:rPr>
        <w:t>It is not important to me</w:t>
      </w:r>
      <w:r w:rsidR="007944BC" w:rsidRPr="00DB2425">
        <w:rPr>
          <w:rFonts w:ascii="Montserrat" w:hAnsi="Montserrat"/>
          <w:sz w:val="22"/>
          <w:szCs w:val="22"/>
        </w:rPr>
        <w:t>*</w:t>
      </w:r>
    </w:p>
    <w:p w14:paraId="245DAC6B" w14:textId="77777777" w:rsidR="00B57F46" w:rsidRDefault="00E12C66" w:rsidP="00E12C66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*</w:t>
      </w:r>
      <w:proofErr w:type="gramStart"/>
      <w:r w:rsidR="007944BC" w:rsidRPr="00DB2425">
        <w:rPr>
          <w:rFonts w:ascii="Montserrat" w:hAnsi="Montserrat"/>
          <w:sz w:val="22"/>
          <w:szCs w:val="22"/>
        </w:rPr>
        <w:t>please</w:t>
      </w:r>
      <w:proofErr w:type="gramEnd"/>
      <w:r w:rsidR="007944BC" w:rsidRPr="00DB2425">
        <w:rPr>
          <w:rFonts w:ascii="Montserrat" w:hAnsi="Montserrat"/>
          <w:sz w:val="22"/>
          <w:szCs w:val="22"/>
        </w:rPr>
        <w:t xml:space="preserve"> explain why</w:t>
      </w:r>
      <w:r w:rsidRPr="00DB2425">
        <w:rPr>
          <w:rFonts w:ascii="Montserrat" w:hAnsi="Montserrat"/>
          <w:sz w:val="22"/>
          <w:szCs w:val="22"/>
        </w:rPr>
        <w:t xml:space="preserve">: </w:t>
      </w:r>
    </w:p>
    <w:p w14:paraId="73D3F62A" w14:textId="6D3BA60A" w:rsidR="00E12C66" w:rsidRPr="00DB2425" w:rsidRDefault="00E12C66" w:rsidP="00E12C66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>_____________________________________________________________________________</w:t>
      </w:r>
    </w:p>
    <w:p w14:paraId="73D3F62B" w14:textId="77777777" w:rsidR="00E12C66" w:rsidRPr="001D66F3" w:rsidRDefault="00E12C66" w:rsidP="00A63C38">
      <w:pPr>
        <w:pStyle w:val="List2"/>
        <w:numPr>
          <w:ilvl w:val="0"/>
          <w:numId w:val="0"/>
        </w:numPr>
        <w:rPr>
          <w:rFonts w:ascii="Montserrat" w:hAnsi="Montserrat"/>
          <w:sz w:val="16"/>
          <w:szCs w:val="16"/>
        </w:rPr>
      </w:pPr>
    </w:p>
    <w:p w14:paraId="73D3F62C" w14:textId="21E4891D" w:rsidR="00BB45D6" w:rsidRPr="00DB2425" w:rsidRDefault="00E12C66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 xml:space="preserve">I am a </w:t>
      </w:r>
      <w:r w:rsidR="00445BE1" w:rsidRPr="00DB2425">
        <w:rPr>
          <w:rFonts w:ascii="Montserrat" w:hAnsi="Montserrat"/>
          <w:sz w:val="22"/>
          <w:szCs w:val="22"/>
        </w:rPr>
        <w:t xml:space="preserve">registered </w:t>
      </w:r>
      <w:r w:rsidRPr="00DB2425">
        <w:rPr>
          <w:rFonts w:ascii="Montserrat" w:hAnsi="Montserrat"/>
          <w:sz w:val="22"/>
          <w:szCs w:val="22"/>
        </w:rPr>
        <w:t xml:space="preserve">member of </w:t>
      </w:r>
      <w:r w:rsidR="00445BE1" w:rsidRPr="00DB2425">
        <w:rPr>
          <w:rFonts w:ascii="Montserrat" w:hAnsi="Montserrat"/>
          <w:sz w:val="22"/>
          <w:szCs w:val="22"/>
        </w:rPr>
        <w:t xml:space="preserve">this </w:t>
      </w:r>
      <w:proofErr w:type="gramStart"/>
      <w:r w:rsidR="00445BE1" w:rsidRPr="00DB2425">
        <w:rPr>
          <w:rFonts w:ascii="Montserrat" w:hAnsi="Montserrat"/>
          <w:sz w:val="22"/>
          <w:szCs w:val="22"/>
        </w:rPr>
        <w:t>organization</w:t>
      </w:r>
      <w:proofErr w:type="gramEnd"/>
      <w:r w:rsidRPr="00DB2425">
        <w:rPr>
          <w:rFonts w:ascii="Montserrat" w:hAnsi="Montserrat"/>
          <w:sz w:val="22"/>
          <w:szCs w:val="22"/>
        </w:rPr>
        <w:t xml:space="preserve"> </w:t>
      </w:r>
    </w:p>
    <w:p w14:paraId="73D3F62D" w14:textId="2EEC966A" w:rsidR="00BB45D6" w:rsidRPr="00DB2425" w:rsidRDefault="00000000" w:rsidP="00B57F46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44574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7F46">
        <w:rPr>
          <w:rFonts w:ascii="Montserrat" w:hAnsi="Montserrat"/>
          <w:sz w:val="22"/>
          <w:szCs w:val="22"/>
        </w:rPr>
        <w:t xml:space="preserve"> </w:t>
      </w:r>
      <w:r w:rsidR="00166432" w:rsidRPr="00DB2425">
        <w:rPr>
          <w:rFonts w:ascii="Montserrat" w:hAnsi="Montserrat"/>
          <w:sz w:val="22"/>
          <w:szCs w:val="22"/>
        </w:rPr>
        <w:t>Yes</w:t>
      </w:r>
    </w:p>
    <w:p w14:paraId="73D3F62E" w14:textId="3961EF7D" w:rsidR="00BB45D6" w:rsidRPr="00DB2425" w:rsidRDefault="00000000" w:rsidP="00B57F46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242942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7F46">
        <w:rPr>
          <w:rFonts w:ascii="Montserrat" w:hAnsi="Montserrat"/>
          <w:sz w:val="22"/>
          <w:szCs w:val="22"/>
        </w:rPr>
        <w:t xml:space="preserve"> </w:t>
      </w:r>
      <w:r w:rsidR="00166432" w:rsidRPr="00DB2425">
        <w:rPr>
          <w:rFonts w:ascii="Montserrat" w:hAnsi="Montserrat"/>
          <w:sz w:val="22"/>
          <w:szCs w:val="22"/>
        </w:rPr>
        <w:t>No*</w:t>
      </w:r>
    </w:p>
    <w:p w14:paraId="49D6BC17" w14:textId="23B010B0" w:rsidR="007B3047" w:rsidRPr="00DB2425" w:rsidRDefault="007B3047" w:rsidP="00166432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 xml:space="preserve">     </w:t>
      </w:r>
      <w:r w:rsidR="00166432" w:rsidRPr="00DB2425">
        <w:rPr>
          <w:rFonts w:ascii="Montserrat" w:hAnsi="Montserrat"/>
          <w:sz w:val="22"/>
          <w:szCs w:val="22"/>
        </w:rPr>
        <w:t>*</w:t>
      </w:r>
      <w:proofErr w:type="gramStart"/>
      <w:r w:rsidR="00166432" w:rsidRPr="00DB2425">
        <w:rPr>
          <w:rFonts w:ascii="Montserrat" w:hAnsi="Montserrat"/>
          <w:sz w:val="22"/>
          <w:szCs w:val="22"/>
        </w:rPr>
        <w:t>please</w:t>
      </w:r>
      <w:proofErr w:type="gramEnd"/>
      <w:r w:rsidR="00166432" w:rsidRPr="00DB2425">
        <w:rPr>
          <w:rFonts w:ascii="Montserrat" w:hAnsi="Montserrat"/>
          <w:sz w:val="22"/>
          <w:szCs w:val="22"/>
        </w:rPr>
        <w:t xml:space="preserve"> tell us why not:</w:t>
      </w:r>
    </w:p>
    <w:p w14:paraId="73D3F630" w14:textId="2B6C00BF" w:rsidR="007D509A" w:rsidRPr="00DB2425" w:rsidRDefault="007B3047" w:rsidP="00166432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 xml:space="preserve">      _____________________________________________________________________________</w:t>
      </w:r>
    </w:p>
    <w:p w14:paraId="73D3F631" w14:textId="77777777" w:rsidR="007D509A" w:rsidRPr="00B57F46" w:rsidRDefault="007D509A" w:rsidP="007D509A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</w:p>
    <w:p w14:paraId="73D3F632" w14:textId="04929D28" w:rsidR="00BB45D6" w:rsidRPr="00DB2425" w:rsidRDefault="007D509A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 xml:space="preserve">I </w:t>
      </w:r>
      <w:r w:rsidR="002B0B01" w:rsidRPr="00DB2425">
        <w:rPr>
          <w:rFonts w:ascii="Montserrat" w:hAnsi="Montserrat"/>
          <w:sz w:val="22"/>
          <w:szCs w:val="22"/>
        </w:rPr>
        <w:t xml:space="preserve">have </w:t>
      </w:r>
      <w:r w:rsidRPr="00DB2425">
        <w:rPr>
          <w:rFonts w:ascii="Montserrat" w:hAnsi="Montserrat"/>
          <w:sz w:val="22"/>
          <w:szCs w:val="22"/>
        </w:rPr>
        <w:t xml:space="preserve">attended </w:t>
      </w:r>
      <w:r w:rsidR="002B0B01" w:rsidRPr="00DB2425">
        <w:rPr>
          <w:rFonts w:ascii="Montserrat" w:hAnsi="Montserrat"/>
          <w:sz w:val="22"/>
          <w:szCs w:val="22"/>
        </w:rPr>
        <w:t xml:space="preserve">an activity or event hosted by this organization in the last </w:t>
      </w:r>
      <w:proofErr w:type="gramStart"/>
      <w:r w:rsidR="002B0B01" w:rsidRPr="00DB2425">
        <w:rPr>
          <w:rFonts w:ascii="Montserrat" w:hAnsi="Montserrat"/>
          <w:sz w:val="22"/>
          <w:szCs w:val="22"/>
        </w:rPr>
        <w:t>year</w:t>
      </w:r>
      <w:proofErr w:type="gramEnd"/>
    </w:p>
    <w:p w14:paraId="73D3F633" w14:textId="412997EA" w:rsidR="00A64834" w:rsidRPr="00DB2425" w:rsidRDefault="00000000" w:rsidP="00B57F46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038248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7F46">
        <w:rPr>
          <w:rFonts w:ascii="Montserrat" w:hAnsi="Montserrat"/>
          <w:sz w:val="22"/>
          <w:szCs w:val="22"/>
        </w:rPr>
        <w:t xml:space="preserve"> </w:t>
      </w:r>
      <w:r w:rsidR="002B0B01" w:rsidRPr="00DB2425">
        <w:rPr>
          <w:rFonts w:ascii="Montserrat" w:hAnsi="Montserrat"/>
          <w:sz w:val="22"/>
          <w:szCs w:val="22"/>
        </w:rPr>
        <w:t>Yes</w:t>
      </w:r>
    </w:p>
    <w:p w14:paraId="73D3F636" w14:textId="36ABA9AC" w:rsidR="007D509A" w:rsidRPr="00DB2425" w:rsidRDefault="00000000" w:rsidP="00B57F46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47190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7F46">
        <w:rPr>
          <w:rFonts w:ascii="Montserrat" w:hAnsi="Montserrat"/>
          <w:sz w:val="22"/>
          <w:szCs w:val="22"/>
        </w:rPr>
        <w:t xml:space="preserve"> </w:t>
      </w:r>
      <w:r w:rsidR="002B0B01" w:rsidRPr="00DB2425">
        <w:rPr>
          <w:rFonts w:ascii="Montserrat" w:hAnsi="Montserrat"/>
          <w:sz w:val="22"/>
          <w:szCs w:val="22"/>
        </w:rPr>
        <w:t>No</w:t>
      </w:r>
    </w:p>
    <w:p w14:paraId="73D3F63E" w14:textId="1FF91A3E" w:rsidR="007D509A" w:rsidRPr="00461165" w:rsidRDefault="002B0B01" w:rsidP="002B0B01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14"/>
          <w:szCs w:val="14"/>
        </w:rPr>
      </w:pPr>
      <w:r w:rsidRPr="00DB2425">
        <w:rPr>
          <w:rFonts w:ascii="Montserrat" w:hAnsi="Montserrat"/>
          <w:sz w:val="22"/>
          <w:szCs w:val="22"/>
        </w:rPr>
        <w:t xml:space="preserve"> </w:t>
      </w:r>
    </w:p>
    <w:p w14:paraId="48F54A40" w14:textId="00A12220" w:rsidR="002B0B01" w:rsidRPr="00DB2425" w:rsidRDefault="002B0B01" w:rsidP="002B0B01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 xml:space="preserve"> I have attended an activity or event hosted by this organization in the last 3 </w:t>
      </w:r>
      <w:proofErr w:type="gramStart"/>
      <w:r w:rsidRPr="00DB2425">
        <w:rPr>
          <w:rFonts w:ascii="Montserrat" w:hAnsi="Montserrat"/>
          <w:sz w:val="22"/>
          <w:szCs w:val="22"/>
        </w:rPr>
        <w:t>years</w:t>
      </w:r>
      <w:proofErr w:type="gramEnd"/>
    </w:p>
    <w:p w14:paraId="1F88C55A" w14:textId="4FA06B90" w:rsidR="002B0B01" w:rsidRPr="00DB2425" w:rsidRDefault="00000000" w:rsidP="00B57F46">
      <w:pPr>
        <w:pStyle w:val="List"/>
        <w:numPr>
          <w:ilvl w:val="0"/>
          <w:numId w:val="0"/>
        </w:numPr>
        <w:spacing w:line="276" w:lineRule="auto"/>
        <w:ind w:firstLine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819576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7F46">
        <w:rPr>
          <w:rFonts w:ascii="Montserrat" w:hAnsi="Montserrat"/>
          <w:sz w:val="22"/>
          <w:szCs w:val="22"/>
        </w:rPr>
        <w:t xml:space="preserve"> </w:t>
      </w:r>
      <w:r w:rsidR="002B0B01" w:rsidRPr="00DB2425">
        <w:rPr>
          <w:rFonts w:ascii="Montserrat" w:hAnsi="Montserrat"/>
          <w:sz w:val="22"/>
          <w:szCs w:val="22"/>
        </w:rPr>
        <w:t>Yes</w:t>
      </w:r>
    </w:p>
    <w:p w14:paraId="73D3F652" w14:textId="75CEAC69" w:rsidR="00843A8E" w:rsidRPr="00DB2425" w:rsidRDefault="00000000" w:rsidP="00B57F46">
      <w:pPr>
        <w:pStyle w:val="List"/>
        <w:numPr>
          <w:ilvl w:val="0"/>
          <w:numId w:val="0"/>
        </w:numPr>
        <w:spacing w:line="276" w:lineRule="auto"/>
        <w:ind w:firstLine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71423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F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57F46">
        <w:rPr>
          <w:rFonts w:ascii="Montserrat" w:hAnsi="Montserrat"/>
          <w:sz w:val="22"/>
          <w:szCs w:val="22"/>
        </w:rPr>
        <w:t xml:space="preserve"> </w:t>
      </w:r>
      <w:r w:rsidR="002B0B01" w:rsidRPr="00DB2425">
        <w:rPr>
          <w:rFonts w:ascii="Montserrat" w:hAnsi="Montserrat"/>
          <w:sz w:val="22"/>
          <w:szCs w:val="22"/>
        </w:rPr>
        <w:t>No</w:t>
      </w:r>
    </w:p>
    <w:p w14:paraId="73D3F653" w14:textId="20FD62AB" w:rsidR="00BB45D6" w:rsidRPr="00DB2425" w:rsidRDefault="007D509A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lastRenderedPageBreak/>
        <w:t xml:space="preserve">What kind of </w:t>
      </w:r>
      <w:r w:rsidR="009629D9" w:rsidRPr="00DB2425">
        <w:rPr>
          <w:rFonts w:ascii="Montserrat" w:hAnsi="Montserrat"/>
          <w:sz w:val="22"/>
          <w:szCs w:val="22"/>
        </w:rPr>
        <w:t xml:space="preserve">English language </w:t>
      </w:r>
      <w:r w:rsidRPr="00DB2425">
        <w:rPr>
          <w:rFonts w:ascii="Montserrat" w:hAnsi="Montserrat"/>
          <w:sz w:val="22"/>
          <w:szCs w:val="22"/>
        </w:rPr>
        <w:t xml:space="preserve">cultural </w:t>
      </w:r>
      <w:r w:rsidR="006F127C" w:rsidRPr="00DB2425">
        <w:rPr>
          <w:rFonts w:ascii="Montserrat" w:hAnsi="Montserrat"/>
          <w:sz w:val="22"/>
          <w:szCs w:val="22"/>
        </w:rPr>
        <w:t>activitie</w:t>
      </w:r>
      <w:r w:rsidRPr="00DB2425">
        <w:rPr>
          <w:rFonts w:ascii="Montserrat" w:hAnsi="Montserrat"/>
          <w:sz w:val="22"/>
          <w:szCs w:val="22"/>
        </w:rPr>
        <w:t>s would you like to</w:t>
      </w:r>
      <w:r w:rsidR="00057344" w:rsidRPr="00DB2425">
        <w:rPr>
          <w:rFonts w:ascii="Montserrat" w:hAnsi="Montserrat"/>
          <w:sz w:val="22"/>
          <w:szCs w:val="22"/>
        </w:rPr>
        <w:t xml:space="preserve"> </w:t>
      </w:r>
      <w:r w:rsidR="006B6785" w:rsidRPr="00DB2425">
        <w:rPr>
          <w:rFonts w:ascii="Montserrat" w:hAnsi="Montserrat"/>
          <w:sz w:val="22"/>
          <w:szCs w:val="22"/>
        </w:rPr>
        <w:t xml:space="preserve">have </w:t>
      </w:r>
      <w:r w:rsidRPr="00DB2425">
        <w:rPr>
          <w:rFonts w:ascii="Montserrat" w:hAnsi="Montserrat"/>
          <w:sz w:val="22"/>
          <w:szCs w:val="22"/>
        </w:rPr>
        <w:t>available</w:t>
      </w:r>
      <w:r w:rsidR="006B6785" w:rsidRPr="00DB2425">
        <w:rPr>
          <w:rFonts w:ascii="Montserrat" w:hAnsi="Montserrat"/>
          <w:sz w:val="22"/>
          <w:szCs w:val="22"/>
        </w:rPr>
        <w:t xml:space="preserve"> </w:t>
      </w:r>
      <w:r w:rsidR="009629D9" w:rsidRPr="00DB2425">
        <w:rPr>
          <w:rFonts w:ascii="Montserrat" w:hAnsi="Montserrat"/>
          <w:sz w:val="22"/>
          <w:szCs w:val="22"/>
        </w:rPr>
        <w:t>in the region</w:t>
      </w:r>
      <w:r w:rsidRPr="00DB2425">
        <w:rPr>
          <w:rFonts w:ascii="Montserrat" w:hAnsi="Montserrat"/>
          <w:sz w:val="22"/>
          <w:szCs w:val="22"/>
        </w:rPr>
        <w:t>? (</w:t>
      </w:r>
      <w:proofErr w:type="gramStart"/>
      <w:r w:rsidRPr="00DB2425">
        <w:rPr>
          <w:rFonts w:ascii="Montserrat" w:hAnsi="Montserrat"/>
          <w:sz w:val="22"/>
          <w:szCs w:val="22"/>
        </w:rPr>
        <w:t>circle</w:t>
      </w:r>
      <w:proofErr w:type="gramEnd"/>
      <w:r w:rsidRPr="00DB2425">
        <w:rPr>
          <w:rFonts w:ascii="Montserrat" w:hAnsi="Montserrat"/>
          <w:sz w:val="22"/>
          <w:szCs w:val="22"/>
        </w:rPr>
        <w:t xml:space="preserve"> all that apply)</w:t>
      </w:r>
    </w:p>
    <w:p w14:paraId="73D3F654" w14:textId="492ABD9B" w:rsidR="00BB45D6" w:rsidRPr="00DB2425" w:rsidRDefault="00000000" w:rsidP="00010C2C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72556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2C">
        <w:rPr>
          <w:rFonts w:ascii="Montserrat" w:hAnsi="Montserrat"/>
          <w:sz w:val="22"/>
          <w:szCs w:val="22"/>
        </w:rPr>
        <w:t xml:space="preserve"> </w:t>
      </w:r>
      <w:r w:rsidR="007D509A" w:rsidRPr="00DB2425">
        <w:rPr>
          <w:rFonts w:ascii="Montserrat" w:hAnsi="Montserrat"/>
          <w:sz w:val="22"/>
          <w:szCs w:val="22"/>
        </w:rPr>
        <w:t xml:space="preserve">Concerts </w:t>
      </w:r>
    </w:p>
    <w:p w14:paraId="73D3F655" w14:textId="54AD7363" w:rsidR="00BB45D6" w:rsidRPr="00DB2425" w:rsidRDefault="00000000" w:rsidP="00010C2C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486077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2C">
        <w:rPr>
          <w:rFonts w:ascii="Montserrat" w:hAnsi="Montserrat"/>
          <w:sz w:val="22"/>
          <w:szCs w:val="22"/>
        </w:rPr>
        <w:t xml:space="preserve"> </w:t>
      </w:r>
      <w:r w:rsidR="007D509A" w:rsidRPr="00DB2425">
        <w:rPr>
          <w:rFonts w:ascii="Montserrat" w:hAnsi="Montserrat"/>
          <w:sz w:val="22"/>
          <w:szCs w:val="22"/>
        </w:rPr>
        <w:t>Theatre</w:t>
      </w:r>
      <w:r w:rsidR="00BA4013" w:rsidRPr="00DB2425">
        <w:rPr>
          <w:rFonts w:ascii="Montserrat" w:hAnsi="Montserrat"/>
          <w:sz w:val="22"/>
          <w:szCs w:val="22"/>
        </w:rPr>
        <w:t xml:space="preserve"> productions</w:t>
      </w:r>
      <w:r w:rsidR="007D509A" w:rsidRPr="00DB2425">
        <w:rPr>
          <w:rFonts w:ascii="Montserrat" w:hAnsi="Montserrat"/>
          <w:sz w:val="22"/>
          <w:szCs w:val="22"/>
        </w:rPr>
        <w:t xml:space="preserve"> </w:t>
      </w:r>
    </w:p>
    <w:p w14:paraId="6A7998CB" w14:textId="206657C2" w:rsidR="009629D9" w:rsidRPr="00DB2425" w:rsidRDefault="00000000" w:rsidP="00010C2C">
      <w:pPr>
        <w:pStyle w:val="List2"/>
        <w:numPr>
          <w:ilvl w:val="0"/>
          <w:numId w:val="0"/>
        </w:numPr>
        <w:ind w:left="360"/>
        <w:rPr>
          <w:rFonts w:ascii="Montserrat" w:hAnsi="Montserrat"/>
          <w:i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827438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2C">
        <w:rPr>
          <w:rFonts w:ascii="Montserrat" w:hAnsi="Montserrat"/>
          <w:sz w:val="22"/>
          <w:szCs w:val="22"/>
        </w:rPr>
        <w:t xml:space="preserve"> </w:t>
      </w:r>
      <w:r w:rsidR="009629D9" w:rsidRPr="00DB2425">
        <w:rPr>
          <w:rFonts w:ascii="Montserrat" w:hAnsi="Montserrat"/>
          <w:sz w:val="22"/>
          <w:szCs w:val="22"/>
        </w:rPr>
        <w:t xml:space="preserve">Radio </w:t>
      </w:r>
    </w:p>
    <w:p w14:paraId="5B905E37" w14:textId="77E82CBC" w:rsidR="009629D9" w:rsidRPr="00DB2425" w:rsidRDefault="00000000" w:rsidP="00010C2C">
      <w:pPr>
        <w:pStyle w:val="List2"/>
        <w:numPr>
          <w:ilvl w:val="0"/>
          <w:numId w:val="0"/>
        </w:numPr>
        <w:ind w:left="360"/>
        <w:rPr>
          <w:rFonts w:ascii="Montserrat" w:hAnsi="Montserrat"/>
          <w:i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93366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0C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2C">
        <w:rPr>
          <w:rFonts w:ascii="Montserrat" w:hAnsi="Montserrat"/>
          <w:sz w:val="22"/>
          <w:szCs w:val="22"/>
        </w:rPr>
        <w:t xml:space="preserve"> </w:t>
      </w:r>
      <w:r w:rsidR="009629D9" w:rsidRPr="00DB2425">
        <w:rPr>
          <w:rFonts w:ascii="Montserrat" w:hAnsi="Montserrat"/>
          <w:sz w:val="22"/>
          <w:szCs w:val="22"/>
        </w:rPr>
        <w:t xml:space="preserve">Podcasts </w:t>
      </w:r>
    </w:p>
    <w:p w14:paraId="73D3F656" w14:textId="112C1923" w:rsidR="00BB45D6" w:rsidRPr="00DB2425" w:rsidRDefault="00000000" w:rsidP="00010C2C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564400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0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C2C">
        <w:rPr>
          <w:rFonts w:ascii="Montserrat" w:hAnsi="Montserrat"/>
          <w:sz w:val="22"/>
          <w:szCs w:val="22"/>
        </w:rPr>
        <w:t xml:space="preserve"> </w:t>
      </w:r>
      <w:r w:rsidR="009629D9" w:rsidRPr="00DB2425">
        <w:rPr>
          <w:rFonts w:ascii="Montserrat" w:hAnsi="Montserrat"/>
          <w:sz w:val="22"/>
          <w:szCs w:val="22"/>
        </w:rPr>
        <w:t>I would appreciate more b</w:t>
      </w:r>
      <w:r w:rsidR="007D509A" w:rsidRPr="00DB2425">
        <w:rPr>
          <w:rFonts w:ascii="Montserrat" w:hAnsi="Montserrat"/>
          <w:sz w:val="22"/>
          <w:szCs w:val="22"/>
        </w:rPr>
        <w:t xml:space="preserve">ilingual </w:t>
      </w:r>
      <w:proofErr w:type="gramStart"/>
      <w:r w:rsidR="007D509A" w:rsidRPr="00DB2425">
        <w:rPr>
          <w:rFonts w:ascii="Montserrat" w:hAnsi="Montserrat"/>
          <w:sz w:val="22"/>
          <w:szCs w:val="22"/>
        </w:rPr>
        <w:t>entertainment</w:t>
      </w:r>
      <w:proofErr w:type="gramEnd"/>
    </w:p>
    <w:p w14:paraId="7B2E97C3" w14:textId="7557800F" w:rsidR="00BD39A7" w:rsidRPr="00DB2425" w:rsidRDefault="00000000" w:rsidP="005A301D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46936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0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A301D">
        <w:rPr>
          <w:rFonts w:ascii="Montserrat" w:hAnsi="Montserrat"/>
          <w:sz w:val="22"/>
          <w:szCs w:val="22"/>
        </w:rPr>
        <w:t xml:space="preserve"> </w:t>
      </w:r>
      <w:r w:rsidR="009629D9" w:rsidRPr="00DB2425">
        <w:rPr>
          <w:rFonts w:ascii="Montserrat" w:hAnsi="Montserrat"/>
          <w:sz w:val="22"/>
          <w:szCs w:val="22"/>
        </w:rPr>
        <w:t>I would appreciate e</w:t>
      </w:r>
      <w:r w:rsidR="00BD39A7" w:rsidRPr="00DB2425">
        <w:rPr>
          <w:rFonts w:ascii="Montserrat" w:hAnsi="Montserrat"/>
          <w:sz w:val="22"/>
          <w:szCs w:val="22"/>
        </w:rPr>
        <w:t xml:space="preserve">ntertainment </w:t>
      </w:r>
      <w:r w:rsidR="009629D9" w:rsidRPr="00DB2425">
        <w:rPr>
          <w:rFonts w:ascii="Montserrat" w:hAnsi="Montserrat"/>
          <w:sz w:val="22"/>
          <w:szCs w:val="22"/>
        </w:rPr>
        <w:t xml:space="preserve">options </w:t>
      </w:r>
      <w:r w:rsidR="00AA36EC" w:rsidRPr="00DB2425">
        <w:rPr>
          <w:rFonts w:ascii="Montserrat" w:hAnsi="Montserrat"/>
          <w:sz w:val="22"/>
          <w:szCs w:val="22"/>
        </w:rPr>
        <w:t xml:space="preserve">where language is not </w:t>
      </w:r>
      <w:r w:rsidR="004460B6" w:rsidRPr="00DB2425">
        <w:rPr>
          <w:rFonts w:ascii="Montserrat" w:hAnsi="Montserrat"/>
          <w:sz w:val="22"/>
          <w:szCs w:val="22"/>
        </w:rPr>
        <w:t>important</w:t>
      </w:r>
      <w:r w:rsidR="00BD39A7" w:rsidRPr="00DB2425">
        <w:rPr>
          <w:rFonts w:ascii="Montserrat" w:hAnsi="Montserrat"/>
          <w:sz w:val="22"/>
          <w:szCs w:val="22"/>
        </w:rPr>
        <w:t xml:space="preserve"> (instrumental</w:t>
      </w:r>
      <w:r w:rsidR="00010C2C">
        <w:rPr>
          <w:rFonts w:ascii="Montserrat" w:hAnsi="Montserrat"/>
          <w:sz w:val="22"/>
          <w:szCs w:val="22"/>
        </w:rPr>
        <w:t xml:space="preserve"> </w:t>
      </w:r>
      <w:r w:rsidR="00BD39A7" w:rsidRPr="00DB2425">
        <w:rPr>
          <w:rFonts w:ascii="Montserrat" w:hAnsi="Montserrat"/>
          <w:sz w:val="22"/>
          <w:szCs w:val="22"/>
        </w:rPr>
        <w:t xml:space="preserve">music, </w:t>
      </w:r>
      <w:r w:rsidR="00AA36EC" w:rsidRPr="00DB2425">
        <w:rPr>
          <w:rFonts w:ascii="Montserrat" w:hAnsi="Montserrat"/>
          <w:sz w:val="22"/>
          <w:szCs w:val="22"/>
        </w:rPr>
        <w:t xml:space="preserve">dance, </w:t>
      </w:r>
      <w:r w:rsidR="001B2591" w:rsidRPr="00DB2425">
        <w:rPr>
          <w:rFonts w:ascii="Montserrat" w:hAnsi="Montserrat"/>
          <w:sz w:val="22"/>
          <w:szCs w:val="22"/>
        </w:rPr>
        <w:t>etc.</w:t>
      </w:r>
      <w:r w:rsidR="00AA36EC" w:rsidRPr="00DB2425">
        <w:rPr>
          <w:rFonts w:ascii="Montserrat" w:hAnsi="Montserrat"/>
          <w:sz w:val="22"/>
          <w:szCs w:val="22"/>
        </w:rPr>
        <w:t>)</w:t>
      </w:r>
    </w:p>
    <w:p w14:paraId="504C6430" w14:textId="229BBBA7" w:rsidR="00BA4013" w:rsidRPr="00DB2425" w:rsidRDefault="00000000" w:rsidP="00450787">
      <w:pPr>
        <w:pStyle w:val="List2"/>
        <w:numPr>
          <w:ilvl w:val="0"/>
          <w:numId w:val="0"/>
        </w:numPr>
        <w:ind w:left="720" w:hanging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99205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7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50787">
        <w:rPr>
          <w:rFonts w:ascii="Montserrat" w:hAnsi="Montserrat"/>
          <w:sz w:val="22"/>
          <w:szCs w:val="22"/>
        </w:rPr>
        <w:t xml:space="preserve"> </w:t>
      </w:r>
      <w:r w:rsidR="00BA4013" w:rsidRPr="00DB2425">
        <w:rPr>
          <w:rFonts w:ascii="Montserrat" w:hAnsi="Montserrat"/>
          <w:sz w:val="22"/>
          <w:szCs w:val="22"/>
        </w:rPr>
        <w:t>Something else</w:t>
      </w:r>
    </w:p>
    <w:p w14:paraId="73D3F659" w14:textId="4EC4004D" w:rsidR="00BD37FB" w:rsidRPr="00DB2425" w:rsidRDefault="00BD37FB" w:rsidP="00BA4013">
      <w:pPr>
        <w:pStyle w:val="List2"/>
        <w:numPr>
          <w:ilvl w:val="0"/>
          <w:numId w:val="0"/>
        </w:numPr>
        <w:ind w:left="720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 xml:space="preserve"> ______________________________________________________________</w:t>
      </w:r>
    </w:p>
    <w:p w14:paraId="020BDA14" w14:textId="77777777" w:rsidR="00BA4013" w:rsidRPr="00E93F8E" w:rsidRDefault="00BA4013" w:rsidP="00BA4013">
      <w:pPr>
        <w:pStyle w:val="List2"/>
        <w:numPr>
          <w:ilvl w:val="0"/>
          <w:numId w:val="0"/>
        </w:numPr>
        <w:ind w:left="720" w:hanging="360"/>
        <w:rPr>
          <w:rFonts w:ascii="Montserrat" w:hAnsi="Montserrat"/>
          <w:sz w:val="6"/>
          <w:szCs w:val="6"/>
        </w:rPr>
      </w:pPr>
    </w:p>
    <w:p w14:paraId="73D3F65A" w14:textId="3BE2E245" w:rsidR="00BB45D6" w:rsidRPr="00DB2425" w:rsidRDefault="00BD37FB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 xml:space="preserve">Have you ever visited </w:t>
      </w:r>
      <w:r w:rsidR="009629D9" w:rsidRPr="00DB2425">
        <w:rPr>
          <w:rFonts w:ascii="Montserrat" w:hAnsi="Montserrat"/>
          <w:sz w:val="22"/>
          <w:szCs w:val="22"/>
        </w:rPr>
        <w:t>our website?</w:t>
      </w:r>
    </w:p>
    <w:p w14:paraId="0F4CF6A1" w14:textId="25091AEA" w:rsidR="009629D9" w:rsidRPr="00DB2425" w:rsidRDefault="00000000" w:rsidP="002E31EE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230122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1E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31EE">
        <w:rPr>
          <w:rFonts w:ascii="Montserrat" w:hAnsi="Montserrat"/>
          <w:sz w:val="22"/>
          <w:szCs w:val="22"/>
        </w:rPr>
        <w:t xml:space="preserve"> </w:t>
      </w:r>
      <w:r w:rsidR="009629D9" w:rsidRPr="00DB2425">
        <w:rPr>
          <w:rFonts w:ascii="Montserrat" w:hAnsi="Montserrat"/>
          <w:sz w:val="22"/>
          <w:szCs w:val="22"/>
        </w:rPr>
        <w:t>Yes</w:t>
      </w:r>
    </w:p>
    <w:p w14:paraId="169E3617" w14:textId="758E0DA9" w:rsidR="009629D9" w:rsidRPr="00DB2425" w:rsidRDefault="00000000" w:rsidP="002E31EE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307065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F8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31EE">
        <w:rPr>
          <w:rFonts w:ascii="Montserrat" w:hAnsi="Montserrat"/>
          <w:sz w:val="22"/>
          <w:szCs w:val="22"/>
        </w:rPr>
        <w:t xml:space="preserve"> </w:t>
      </w:r>
      <w:r w:rsidR="009629D9" w:rsidRPr="00DB2425">
        <w:rPr>
          <w:rFonts w:ascii="Montserrat" w:hAnsi="Montserrat"/>
          <w:sz w:val="22"/>
          <w:szCs w:val="22"/>
        </w:rPr>
        <w:t>No</w:t>
      </w:r>
    </w:p>
    <w:p w14:paraId="5E1B2472" w14:textId="77777777" w:rsidR="00057344" w:rsidRPr="00E93F8E" w:rsidRDefault="00057344" w:rsidP="00C86A0C">
      <w:pPr>
        <w:pStyle w:val="List2"/>
        <w:numPr>
          <w:ilvl w:val="0"/>
          <w:numId w:val="0"/>
        </w:numPr>
        <w:rPr>
          <w:rFonts w:ascii="Montserrat" w:hAnsi="Montserrat"/>
          <w:sz w:val="6"/>
          <w:szCs w:val="6"/>
        </w:rPr>
      </w:pPr>
    </w:p>
    <w:p w14:paraId="73D3F66A" w14:textId="72E773B1" w:rsidR="00BB45D6" w:rsidRPr="00DB2425" w:rsidRDefault="00A32B58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t xml:space="preserve">Do you receive our organization’s </w:t>
      </w:r>
      <w:r w:rsidR="000A281F" w:rsidRPr="00DB2425">
        <w:rPr>
          <w:rFonts w:ascii="Montserrat" w:hAnsi="Montserrat"/>
          <w:sz w:val="22"/>
          <w:szCs w:val="22"/>
        </w:rPr>
        <w:t>newsletter</w:t>
      </w:r>
      <w:r w:rsidR="005E7B9C" w:rsidRPr="00DB2425">
        <w:rPr>
          <w:rFonts w:ascii="Montserrat" w:hAnsi="Montserrat"/>
          <w:sz w:val="22"/>
          <w:szCs w:val="22"/>
        </w:rPr>
        <w:t xml:space="preserve"> </w:t>
      </w:r>
      <w:r w:rsidRPr="00DB2425">
        <w:rPr>
          <w:rFonts w:ascii="Montserrat" w:hAnsi="Montserrat"/>
          <w:sz w:val="22"/>
          <w:szCs w:val="22"/>
        </w:rPr>
        <w:t>via</w:t>
      </w:r>
      <w:r w:rsidR="00D51C36" w:rsidRPr="00DB2425">
        <w:rPr>
          <w:rFonts w:ascii="Montserrat" w:hAnsi="Montserrat"/>
          <w:sz w:val="22"/>
          <w:szCs w:val="22"/>
        </w:rPr>
        <w:t xml:space="preserve"> email</w:t>
      </w:r>
      <w:r w:rsidRPr="00DB2425">
        <w:rPr>
          <w:rFonts w:ascii="Montserrat" w:hAnsi="Montserrat"/>
          <w:sz w:val="22"/>
          <w:szCs w:val="22"/>
        </w:rPr>
        <w:t>?</w:t>
      </w:r>
    </w:p>
    <w:p w14:paraId="73D3F66B" w14:textId="16D4356A" w:rsidR="005E7B9C" w:rsidRPr="00DB2425" w:rsidRDefault="00000000" w:rsidP="002E31EE">
      <w:pPr>
        <w:pStyle w:val="List2"/>
        <w:numPr>
          <w:ilvl w:val="0"/>
          <w:numId w:val="0"/>
        </w:numPr>
        <w:ind w:left="349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205635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1E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31EE">
        <w:rPr>
          <w:rFonts w:ascii="Montserrat" w:hAnsi="Montserrat"/>
          <w:sz w:val="22"/>
          <w:szCs w:val="22"/>
        </w:rPr>
        <w:t xml:space="preserve"> </w:t>
      </w:r>
      <w:r w:rsidR="00CB3A2F" w:rsidRPr="00DB2425">
        <w:rPr>
          <w:rFonts w:ascii="Montserrat" w:hAnsi="Montserrat"/>
          <w:sz w:val="22"/>
          <w:szCs w:val="22"/>
        </w:rPr>
        <w:t>Yes</w:t>
      </w:r>
    </w:p>
    <w:p w14:paraId="73D3F66C" w14:textId="622CA01F" w:rsidR="005E7B9C" w:rsidRPr="00DB2425" w:rsidRDefault="00000000" w:rsidP="002E31EE">
      <w:pPr>
        <w:pStyle w:val="List2"/>
        <w:numPr>
          <w:ilvl w:val="0"/>
          <w:numId w:val="0"/>
        </w:numPr>
        <w:ind w:left="349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935356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1E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31EE">
        <w:rPr>
          <w:rFonts w:ascii="Montserrat" w:hAnsi="Montserrat"/>
          <w:sz w:val="22"/>
          <w:szCs w:val="22"/>
        </w:rPr>
        <w:t xml:space="preserve"> </w:t>
      </w:r>
      <w:r w:rsidR="00CB3A2F" w:rsidRPr="00DB2425">
        <w:rPr>
          <w:rFonts w:ascii="Montserrat" w:hAnsi="Montserrat"/>
          <w:sz w:val="22"/>
          <w:szCs w:val="22"/>
        </w:rPr>
        <w:t>No</w:t>
      </w:r>
      <w:r w:rsidR="00A32B58" w:rsidRPr="00DB2425">
        <w:rPr>
          <w:rFonts w:ascii="Montserrat" w:hAnsi="Montserrat"/>
          <w:sz w:val="22"/>
          <w:szCs w:val="22"/>
        </w:rPr>
        <w:t xml:space="preserve"> thank </w:t>
      </w:r>
      <w:proofErr w:type="gramStart"/>
      <w:r w:rsidR="00A32B58" w:rsidRPr="00DB2425">
        <w:rPr>
          <w:rFonts w:ascii="Montserrat" w:hAnsi="Montserrat"/>
          <w:sz w:val="22"/>
          <w:szCs w:val="22"/>
        </w:rPr>
        <w:t>you</w:t>
      </w:r>
      <w:proofErr w:type="gramEnd"/>
      <w:r w:rsidR="00116180" w:rsidRPr="00DB2425">
        <w:rPr>
          <w:rFonts w:ascii="Montserrat" w:hAnsi="Montserrat"/>
          <w:sz w:val="22"/>
          <w:szCs w:val="22"/>
        </w:rPr>
        <w:t xml:space="preserve"> </w:t>
      </w:r>
    </w:p>
    <w:p w14:paraId="73D3F670" w14:textId="18E9AA39" w:rsidR="00BB45D6" w:rsidRPr="00DB2425" w:rsidRDefault="00000000" w:rsidP="002E31EE">
      <w:pPr>
        <w:pStyle w:val="List2"/>
        <w:numPr>
          <w:ilvl w:val="0"/>
          <w:numId w:val="0"/>
        </w:numPr>
        <w:ind w:left="349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12640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1E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31EE">
        <w:rPr>
          <w:rFonts w:ascii="Montserrat" w:hAnsi="Montserrat"/>
          <w:sz w:val="22"/>
          <w:szCs w:val="22"/>
        </w:rPr>
        <w:t xml:space="preserve"> </w:t>
      </w:r>
      <w:r w:rsidR="00077576" w:rsidRPr="00DB2425">
        <w:rPr>
          <w:rFonts w:ascii="Montserrat" w:hAnsi="Montserrat"/>
          <w:sz w:val="22"/>
          <w:szCs w:val="22"/>
        </w:rPr>
        <w:t>Please sign me up at this email address: _____________________________________________</w:t>
      </w:r>
    </w:p>
    <w:p w14:paraId="73D3F677" w14:textId="77777777" w:rsidR="00E1242A" w:rsidRPr="00E93F8E" w:rsidRDefault="00E1242A" w:rsidP="00A32B58">
      <w:pPr>
        <w:pStyle w:val="List2"/>
        <w:numPr>
          <w:ilvl w:val="0"/>
          <w:numId w:val="0"/>
        </w:numPr>
        <w:rPr>
          <w:rFonts w:ascii="Montserrat" w:hAnsi="Montserrat"/>
          <w:sz w:val="8"/>
          <w:szCs w:val="8"/>
        </w:rPr>
      </w:pPr>
    </w:p>
    <w:p w14:paraId="73D3F678" w14:textId="28DB7191" w:rsidR="00BB45D6" w:rsidRDefault="001D66F3">
      <w:pPr>
        <w:pStyle w:val="List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Please choose</w:t>
      </w:r>
      <w:r w:rsidR="002F37FC" w:rsidRPr="00DB2425">
        <w:rPr>
          <w:rFonts w:ascii="Montserrat" w:hAnsi="Montserrat"/>
          <w:sz w:val="22"/>
          <w:szCs w:val="22"/>
        </w:rPr>
        <w:t xml:space="preserve"> the </w:t>
      </w:r>
      <w:r w:rsidR="002F37FC" w:rsidRPr="001D66F3">
        <w:rPr>
          <w:rFonts w:ascii="Montserrat" w:hAnsi="Montserrat"/>
          <w:b/>
          <w:sz w:val="22"/>
          <w:szCs w:val="22"/>
          <w:u w:val="single"/>
        </w:rPr>
        <w:t>most important issue</w:t>
      </w:r>
      <w:r w:rsidR="002F37FC" w:rsidRPr="00DB2425">
        <w:rPr>
          <w:rFonts w:ascii="Montserrat" w:hAnsi="Montserrat"/>
          <w:sz w:val="22"/>
          <w:szCs w:val="22"/>
        </w:rPr>
        <w:t xml:space="preserve"> </w:t>
      </w:r>
      <w:r>
        <w:rPr>
          <w:rFonts w:ascii="Montserrat" w:hAnsi="Montserrat"/>
          <w:sz w:val="22"/>
          <w:szCs w:val="22"/>
        </w:rPr>
        <w:t>our organization should</w:t>
      </w:r>
      <w:r w:rsidR="002F37FC" w:rsidRPr="00DB2425">
        <w:rPr>
          <w:rFonts w:ascii="Montserrat" w:hAnsi="Montserrat"/>
          <w:sz w:val="22"/>
          <w:szCs w:val="22"/>
        </w:rPr>
        <w:t xml:space="preserve"> prioritize in </w:t>
      </w:r>
      <w:r w:rsidR="00562435" w:rsidRPr="00DB2425">
        <w:rPr>
          <w:rFonts w:ascii="Montserrat" w:hAnsi="Montserrat"/>
          <w:sz w:val="22"/>
          <w:szCs w:val="22"/>
        </w:rPr>
        <w:t xml:space="preserve">the next </w:t>
      </w:r>
      <w:r w:rsidR="006C3E87" w:rsidRPr="00DB2425">
        <w:rPr>
          <w:rFonts w:ascii="Montserrat" w:hAnsi="Montserrat"/>
          <w:sz w:val="22"/>
          <w:szCs w:val="22"/>
        </w:rPr>
        <w:t xml:space="preserve">3 </w:t>
      </w:r>
      <w:proofErr w:type="gramStart"/>
      <w:r w:rsidR="006C3E87" w:rsidRPr="00DB2425">
        <w:rPr>
          <w:rFonts w:ascii="Montserrat" w:hAnsi="Montserrat"/>
          <w:sz w:val="22"/>
          <w:szCs w:val="22"/>
        </w:rPr>
        <w:t>years</w:t>
      </w:r>
      <w:proofErr w:type="gramEnd"/>
      <w:r w:rsidR="006C3E87" w:rsidRPr="00DB2425">
        <w:rPr>
          <w:rFonts w:ascii="Montserrat" w:hAnsi="Montserrat"/>
          <w:sz w:val="22"/>
          <w:szCs w:val="22"/>
        </w:rPr>
        <w:t xml:space="preserve"> </w:t>
      </w:r>
    </w:p>
    <w:p w14:paraId="2D12B0D7" w14:textId="77777777" w:rsidR="0005140E" w:rsidRPr="00591A49" w:rsidRDefault="0005140E" w:rsidP="0005140E">
      <w:pPr>
        <w:rPr>
          <w:sz w:val="2"/>
          <w:szCs w:val="2"/>
        </w:rPr>
      </w:pPr>
    </w:p>
    <w:p w14:paraId="54EEEC55" w14:textId="5915E359" w:rsidR="005F5306" w:rsidRPr="00DB2425" w:rsidRDefault="00000000" w:rsidP="00E93F8E">
      <w:pPr>
        <w:pStyle w:val="List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51435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F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93F8E">
        <w:rPr>
          <w:rFonts w:ascii="Montserrat" w:hAnsi="Montserrat"/>
          <w:sz w:val="22"/>
          <w:szCs w:val="22"/>
        </w:rPr>
        <w:t xml:space="preserve"> </w:t>
      </w:r>
      <w:r w:rsidR="005F5306" w:rsidRPr="00DB2425">
        <w:rPr>
          <w:rFonts w:ascii="Montserrat" w:hAnsi="Montserrat"/>
          <w:sz w:val="22"/>
          <w:szCs w:val="22"/>
        </w:rPr>
        <w:t xml:space="preserve">Access to health and social services in English in the </w:t>
      </w:r>
      <w:r w:rsidR="005A43F8" w:rsidRPr="00DB2425">
        <w:rPr>
          <w:rFonts w:ascii="Montserrat" w:hAnsi="Montserrat"/>
          <w:sz w:val="22"/>
          <w:szCs w:val="22"/>
        </w:rPr>
        <w:t>region</w:t>
      </w:r>
    </w:p>
    <w:p w14:paraId="73D3F67A" w14:textId="54E79E25" w:rsidR="00BB45D6" w:rsidRPr="00DB2425" w:rsidRDefault="00000000" w:rsidP="00E93F8E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958982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F8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93F8E">
        <w:rPr>
          <w:rFonts w:ascii="Montserrat" w:hAnsi="Montserrat"/>
          <w:sz w:val="22"/>
          <w:szCs w:val="22"/>
        </w:rPr>
        <w:t xml:space="preserve"> </w:t>
      </w:r>
      <w:r w:rsidR="002F37FC" w:rsidRPr="00DB2425">
        <w:rPr>
          <w:rFonts w:ascii="Montserrat" w:hAnsi="Montserrat"/>
          <w:sz w:val="22"/>
          <w:szCs w:val="22"/>
        </w:rPr>
        <w:t xml:space="preserve">Employment </w:t>
      </w:r>
      <w:r w:rsidR="005A43F8" w:rsidRPr="00DB2425">
        <w:rPr>
          <w:rFonts w:ascii="Montserrat" w:hAnsi="Montserrat"/>
          <w:sz w:val="22"/>
          <w:szCs w:val="22"/>
        </w:rPr>
        <w:t xml:space="preserve">opportunities </w:t>
      </w:r>
      <w:r w:rsidR="002F37FC" w:rsidRPr="00DB2425">
        <w:rPr>
          <w:rFonts w:ascii="Montserrat" w:hAnsi="Montserrat"/>
          <w:sz w:val="22"/>
          <w:szCs w:val="22"/>
        </w:rPr>
        <w:t xml:space="preserve">and </w:t>
      </w:r>
      <w:r w:rsidR="005A43F8" w:rsidRPr="00DB2425">
        <w:rPr>
          <w:rFonts w:ascii="Montserrat" w:hAnsi="Montserrat"/>
          <w:sz w:val="22"/>
          <w:szCs w:val="22"/>
        </w:rPr>
        <w:t xml:space="preserve">improving </w:t>
      </w:r>
      <w:r w:rsidR="002F37FC" w:rsidRPr="00DB2425">
        <w:rPr>
          <w:rFonts w:ascii="Montserrat" w:hAnsi="Montserrat"/>
          <w:sz w:val="22"/>
          <w:szCs w:val="22"/>
        </w:rPr>
        <w:t xml:space="preserve">the socio-economic status of English-speakers </w:t>
      </w:r>
      <w:r w:rsidR="005134F6" w:rsidRPr="00DB2425">
        <w:rPr>
          <w:rFonts w:ascii="Montserrat" w:hAnsi="Montserrat"/>
          <w:sz w:val="22"/>
          <w:szCs w:val="22"/>
        </w:rPr>
        <w:t xml:space="preserve">living </w:t>
      </w:r>
      <w:r w:rsidR="002F37FC" w:rsidRPr="00DB2425">
        <w:rPr>
          <w:rFonts w:ascii="Montserrat" w:hAnsi="Montserrat"/>
          <w:sz w:val="22"/>
          <w:szCs w:val="22"/>
        </w:rPr>
        <w:t xml:space="preserve">in </w:t>
      </w:r>
      <w:r w:rsidR="00C36481" w:rsidRPr="00DB2425">
        <w:rPr>
          <w:rFonts w:ascii="Montserrat" w:hAnsi="Montserrat"/>
          <w:sz w:val="22"/>
          <w:szCs w:val="22"/>
        </w:rPr>
        <w:t xml:space="preserve">the </w:t>
      </w:r>
      <w:proofErr w:type="gramStart"/>
      <w:r w:rsidR="005A43F8" w:rsidRPr="00DB2425">
        <w:rPr>
          <w:rFonts w:ascii="Montserrat" w:hAnsi="Montserrat"/>
          <w:sz w:val="22"/>
          <w:szCs w:val="22"/>
        </w:rPr>
        <w:t>region</w:t>
      </w:r>
      <w:proofErr w:type="gramEnd"/>
    </w:p>
    <w:p w14:paraId="73D3F67B" w14:textId="3E5E3083" w:rsidR="00BB45D6" w:rsidRPr="00DB2425" w:rsidRDefault="00000000" w:rsidP="00E93F8E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282011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F8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93F8E">
        <w:rPr>
          <w:rFonts w:ascii="Montserrat" w:hAnsi="Montserrat"/>
          <w:sz w:val="22"/>
          <w:szCs w:val="22"/>
        </w:rPr>
        <w:t xml:space="preserve"> </w:t>
      </w:r>
      <w:r w:rsidR="007376C9" w:rsidRPr="00DB2425">
        <w:rPr>
          <w:rFonts w:ascii="Montserrat" w:hAnsi="Montserrat"/>
          <w:sz w:val="22"/>
          <w:szCs w:val="22"/>
        </w:rPr>
        <w:t>Representing</w:t>
      </w:r>
      <w:r w:rsidR="002F37FC" w:rsidRPr="00DB2425">
        <w:rPr>
          <w:rFonts w:ascii="Montserrat" w:hAnsi="Montserrat"/>
          <w:sz w:val="22"/>
          <w:szCs w:val="22"/>
        </w:rPr>
        <w:t xml:space="preserve"> the </w:t>
      </w:r>
      <w:r w:rsidR="007376C9" w:rsidRPr="00DB2425">
        <w:rPr>
          <w:rFonts w:ascii="Montserrat" w:hAnsi="Montserrat"/>
          <w:sz w:val="22"/>
          <w:szCs w:val="22"/>
        </w:rPr>
        <w:t>needs</w:t>
      </w:r>
      <w:r w:rsidR="002F37FC" w:rsidRPr="00DB2425">
        <w:rPr>
          <w:rFonts w:ascii="Montserrat" w:hAnsi="Montserrat"/>
          <w:sz w:val="22"/>
          <w:szCs w:val="22"/>
        </w:rPr>
        <w:t xml:space="preserve"> of </w:t>
      </w:r>
      <w:r w:rsidR="007376C9" w:rsidRPr="00DB2425">
        <w:rPr>
          <w:rFonts w:ascii="Montserrat" w:hAnsi="Montserrat"/>
          <w:sz w:val="22"/>
          <w:szCs w:val="22"/>
        </w:rPr>
        <w:t>English speakers in the region to government officials and other decision-makers</w:t>
      </w:r>
    </w:p>
    <w:p w14:paraId="73D3F67C" w14:textId="243EDDEF" w:rsidR="002F37FC" w:rsidRPr="00DB2425" w:rsidRDefault="00000000" w:rsidP="00E93F8E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96742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F8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93F8E">
        <w:rPr>
          <w:rFonts w:ascii="Montserrat" w:hAnsi="Montserrat"/>
          <w:sz w:val="22"/>
          <w:szCs w:val="22"/>
        </w:rPr>
        <w:t xml:space="preserve"> </w:t>
      </w:r>
      <w:r w:rsidR="002F37FC" w:rsidRPr="00DB2425">
        <w:rPr>
          <w:rFonts w:ascii="Montserrat" w:hAnsi="Montserrat"/>
          <w:sz w:val="22"/>
          <w:szCs w:val="22"/>
        </w:rPr>
        <w:t xml:space="preserve">Changes to English </w:t>
      </w:r>
      <w:r w:rsidR="005134F6" w:rsidRPr="00DB2425">
        <w:rPr>
          <w:rFonts w:ascii="Montserrat" w:hAnsi="Montserrat"/>
          <w:sz w:val="22"/>
          <w:szCs w:val="22"/>
        </w:rPr>
        <w:t>education</w:t>
      </w:r>
    </w:p>
    <w:p w14:paraId="73D3F67D" w14:textId="3EFD2F18" w:rsidR="002F37FC" w:rsidRPr="00DB2425" w:rsidRDefault="00000000" w:rsidP="00E93F8E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437439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F8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93F8E">
        <w:rPr>
          <w:rFonts w:ascii="Montserrat" w:hAnsi="Montserrat"/>
          <w:sz w:val="22"/>
          <w:szCs w:val="22"/>
        </w:rPr>
        <w:t xml:space="preserve"> </w:t>
      </w:r>
      <w:r w:rsidR="002F37FC" w:rsidRPr="00DB2425">
        <w:rPr>
          <w:rFonts w:ascii="Montserrat" w:hAnsi="Montserrat"/>
          <w:sz w:val="22"/>
          <w:szCs w:val="22"/>
        </w:rPr>
        <w:t>Integration of</w:t>
      </w:r>
      <w:r w:rsidR="007376C9" w:rsidRPr="00DB2425">
        <w:rPr>
          <w:rFonts w:ascii="Montserrat" w:hAnsi="Montserrat"/>
          <w:sz w:val="22"/>
          <w:szCs w:val="22"/>
        </w:rPr>
        <w:t xml:space="preserve"> English-speaking newcomers in the region</w:t>
      </w:r>
    </w:p>
    <w:p w14:paraId="73D3F67E" w14:textId="70FB5E56" w:rsidR="005134F6" w:rsidRPr="00DB2425" w:rsidRDefault="00000000" w:rsidP="00E93F8E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990128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F8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93F8E">
        <w:rPr>
          <w:rFonts w:ascii="Montserrat" w:hAnsi="Montserrat"/>
          <w:sz w:val="22"/>
          <w:szCs w:val="22"/>
        </w:rPr>
        <w:t xml:space="preserve"> </w:t>
      </w:r>
      <w:r w:rsidR="007376C9" w:rsidRPr="00DB2425">
        <w:rPr>
          <w:rFonts w:ascii="Montserrat" w:hAnsi="Montserrat"/>
          <w:sz w:val="22"/>
          <w:szCs w:val="22"/>
        </w:rPr>
        <w:t>Retention of young people in the region</w:t>
      </w:r>
    </w:p>
    <w:p w14:paraId="73D3F680" w14:textId="7FF82AB2" w:rsidR="00A63C38" w:rsidRPr="00DB2425" w:rsidRDefault="00000000" w:rsidP="00E93F8E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15768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F8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93F8E">
        <w:rPr>
          <w:rFonts w:ascii="Montserrat" w:hAnsi="Montserrat"/>
          <w:sz w:val="22"/>
          <w:szCs w:val="22"/>
        </w:rPr>
        <w:t xml:space="preserve"> </w:t>
      </w:r>
      <w:r w:rsidR="00A154C5" w:rsidRPr="00DB2425">
        <w:rPr>
          <w:rFonts w:ascii="Montserrat" w:hAnsi="Montserrat"/>
          <w:sz w:val="22"/>
          <w:szCs w:val="22"/>
        </w:rPr>
        <w:t xml:space="preserve">I don’t have an </w:t>
      </w:r>
      <w:proofErr w:type="gramStart"/>
      <w:r w:rsidR="00A154C5" w:rsidRPr="00DB2425">
        <w:rPr>
          <w:rFonts w:ascii="Montserrat" w:hAnsi="Montserrat"/>
          <w:sz w:val="22"/>
          <w:szCs w:val="22"/>
        </w:rPr>
        <w:t>opinion</w:t>
      </w:r>
      <w:proofErr w:type="gramEnd"/>
    </w:p>
    <w:p w14:paraId="73D3F682" w14:textId="33ABC5D7" w:rsidR="00BB45D6" w:rsidRPr="00DB2425" w:rsidRDefault="002F37FC">
      <w:pPr>
        <w:pStyle w:val="List"/>
        <w:rPr>
          <w:rFonts w:ascii="Montserrat" w:hAnsi="Montserrat"/>
          <w:sz w:val="22"/>
          <w:szCs w:val="22"/>
        </w:rPr>
      </w:pPr>
      <w:r w:rsidRPr="00DB2425">
        <w:rPr>
          <w:rFonts w:ascii="Montserrat" w:hAnsi="Montserrat"/>
          <w:sz w:val="22"/>
          <w:szCs w:val="22"/>
        </w:rPr>
        <w:lastRenderedPageBreak/>
        <w:t xml:space="preserve">What </w:t>
      </w:r>
      <w:r w:rsidR="00D51C36" w:rsidRPr="00DB2425">
        <w:rPr>
          <w:rFonts w:ascii="Montserrat" w:hAnsi="Montserrat"/>
          <w:sz w:val="22"/>
          <w:szCs w:val="22"/>
        </w:rPr>
        <w:t>age group</w:t>
      </w:r>
      <w:r w:rsidRPr="00DB2425">
        <w:rPr>
          <w:rFonts w:ascii="Montserrat" w:hAnsi="Montserrat"/>
          <w:sz w:val="22"/>
          <w:szCs w:val="22"/>
        </w:rPr>
        <w:t xml:space="preserve"> </w:t>
      </w:r>
      <w:r w:rsidR="007376C9" w:rsidRPr="00DB2425">
        <w:rPr>
          <w:rFonts w:ascii="Montserrat" w:hAnsi="Montserrat"/>
          <w:sz w:val="22"/>
          <w:szCs w:val="22"/>
        </w:rPr>
        <w:t xml:space="preserve">in the region </w:t>
      </w:r>
      <w:r w:rsidRPr="00DB2425">
        <w:rPr>
          <w:rFonts w:ascii="Montserrat" w:hAnsi="Montserrat"/>
          <w:sz w:val="22"/>
          <w:szCs w:val="22"/>
        </w:rPr>
        <w:t xml:space="preserve">do you think needs the most support from </w:t>
      </w:r>
      <w:r w:rsidR="007376C9" w:rsidRPr="00DB2425">
        <w:rPr>
          <w:rFonts w:ascii="Montserrat" w:hAnsi="Montserrat"/>
          <w:sz w:val="22"/>
          <w:szCs w:val="22"/>
        </w:rPr>
        <w:t>our organization</w:t>
      </w:r>
      <w:r w:rsidR="00D51C36" w:rsidRPr="00DB2425">
        <w:rPr>
          <w:rFonts w:ascii="Montserrat" w:hAnsi="Montserrat"/>
          <w:sz w:val="22"/>
          <w:szCs w:val="22"/>
        </w:rPr>
        <w:t>, and why</w:t>
      </w:r>
      <w:r w:rsidRPr="00DB2425">
        <w:rPr>
          <w:rFonts w:ascii="Montserrat" w:hAnsi="Montserrat"/>
          <w:sz w:val="22"/>
          <w:szCs w:val="22"/>
        </w:rPr>
        <w:t>?</w:t>
      </w:r>
    </w:p>
    <w:p w14:paraId="73D3F683" w14:textId="79615F3C" w:rsidR="00BB45D6" w:rsidRPr="00DB2425" w:rsidRDefault="00000000" w:rsidP="00432E72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77664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E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2E72">
        <w:rPr>
          <w:rFonts w:ascii="Montserrat" w:hAnsi="Montserrat"/>
          <w:sz w:val="22"/>
          <w:szCs w:val="22"/>
        </w:rPr>
        <w:t xml:space="preserve"> </w:t>
      </w:r>
      <w:r w:rsidR="002F37FC" w:rsidRPr="00DB2425">
        <w:rPr>
          <w:rFonts w:ascii="Montserrat" w:hAnsi="Montserrat"/>
          <w:sz w:val="22"/>
          <w:szCs w:val="22"/>
        </w:rPr>
        <w:t>0</w:t>
      </w:r>
      <w:r w:rsidR="00C073D1" w:rsidRPr="00DB2425">
        <w:rPr>
          <w:rFonts w:ascii="Montserrat" w:hAnsi="Montserrat"/>
          <w:sz w:val="22"/>
          <w:szCs w:val="22"/>
        </w:rPr>
        <w:t xml:space="preserve"> </w:t>
      </w:r>
      <w:r w:rsidR="002F37FC" w:rsidRPr="00DB2425">
        <w:rPr>
          <w:rFonts w:ascii="Montserrat" w:hAnsi="Montserrat"/>
          <w:sz w:val="22"/>
          <w:szCs w:val="22"/>
        </w:rPr>
        <w:t>-</w:t>
      </w:r>
      <w:r w:rsidR="00C073D1" w:rsidRPr="00DB2425">
        <w:rPr>
          <w:rFonts w:ascii="Montserrat" w:hAnsi="Montserrat"/>
          <w:sz w:val="22"/>
          <w:szCs w:val="22"/>
        </w:rPr>
        <w:t xml:space="preserve"> </w:t>
      </w:r>
      <w:r w:rsidR="002F37FC" w:rsidRPr="00DB2425">
        <w:rPr>
          <w:rFonts w:ascii="Montserrat" w:hAnsi="Montserrat"/>
          <w:sz w:val="22"/>
          <w:szCs w:val="22"/>
        </w:rPr>
        <w:t>17</w:t>
      </w:r>
      <w:r w:rsidR="0011569A" w:rsidRPr="00DB2425">
        <w:rPr>
          <w:rFonts w:ascii="Montserrat" w:hAnsi="Montserrat"/>
          <w:sz w:val="22"/>
          <w:szCs w:val="22"/>
        </w:rPr>
        <w:t xml:space="preserve"> </w:t>
      </w:r>
      <w:r w:rsidR="00753FD9" w:rsidRPr="00DB2425">
        <w:rPr>
          <w:rFonts w:ascii="Montserrat" w:hAnsi="Montserrat"/>
          <w:sz w:val="22"/>
          <w:szCs w:val="22"/>
        </w:rPr>
        <w:t xml:space="preserve">  </w:t>
      </w:r>
      <w:r w:rsidR="00432E72">
        <w:rPr>
          <w:rFonts w:ascii="Montserrat" w:hAnsi="Montserrat"/>
          <w:sz w:val="22"/>
          <w:szCs w:val="22"/>
        </w:rPr>
        <w:t xml:space="preserve"> </w:t>
      </w:r>
      <w:r w:rsidR="00753FD9" w:rsidRPr="00DB2425">
        <w:rPr>
          <w:rFonts w:ascii="Montserrat" w:hAnsi="Montserrat"/>
          <w:sz w:val="22"/>
          <w:szCs w:val="22"/>
        </w:rPr>
        <w:t>______________________________</w:t>
      </w:r>
    </w:p>
    <w:p w14:paraId="64697AEB" w14:textId="722354BD" w:rsidR="00057344" w:rsidRPr="00DB2425" w:rsidRDefault="00000000" w:rsidP="00432E72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11232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E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2E72">
        <w:rPr>
          <w:rFonts w:ascii="Montserrat" w:hAnsi="Montserrat"/>
          <w:sz w:val="22"/>
          <w:szCs w:val="22"/>
        </w:rPr>
        <w:t xml:space="preserve"> </w:t>
      </w:r>
      <w:r w:rsidR="002F37FC" w:rsidRPr="00DB2425">
        <w:rPr>
          <w:rFonts w:ascii="Montserrat" w:hAnsi="Montserrat"/>
          <w:sz w:val="22"/>
          <w:szCs w:val="22"/>
        </w:rPr>
        <w:t>18</w:t>
      </w:r>
      <w:r w:rsidR="00C073D1" w:rsidRPr="00DB2425">
        <w:rPr>
          <w:rFonts w:ascii="Montserrat" w:hAnsi="Montserrat"/>
          <w:sz w:val="22"/>
          <w:szCs w:val="22"/>
        </w:rPr>
        <w:t xml:space="preserve"> - 35  _</w:t>
      </w:r>
      <w:r w:rsidR="00057344" w:rsidRPr="00DB2425">
        <w:rPr>
          <w:rFonts w:ascii="Montserrat" w:hAnsi="Montserrat"/>
          <w:sz w:val="22"/>
          <w:szCs w:val="22"/>
        </w:rPr>
        <w:t>_____________________________</w:t>
      </w:r>
    </w:p>
    <w:p w14:paraId="1A737D60" w14:textId="5A807615" w:rsidR="00057344" w:rsidRPr="00DB2425" w:rsidRDefault="00000000" w:rsidP="00432E72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-320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E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2E72">
        <w:rPr>
          <w:rFonts w:ascii="Montserrat" w:hAnsi="Montserrat"/>
          <w:sz w:val="22"/>
          <w:szCs w:val="22"/>
        </w:rPr>
        <w:t xml:space="preserve"> </w:t>
      </w:r>
      <w:r w:rsidR="002F37FC" w:rsidRPr="00DB2425">
        <w:rPr>
          <w:rFonts w:ascii="Montserrat" w:hAnsi="Montserrat"/>
          <w:sz w:val="22"/>
          <w:szCs w:val="22"/>
        </w:rPr>
        <w:t>36</w:t>
      </w:r>
      <w:r w:rsidR="00C073D1" w:rsidRPr="00DB2425">
        <w:rPr>
          <w:rFonts w:ascii="Montserrat" w:hAnsi="Montserrat"/>
          <w:sz w:val="22"/>
          <w:szCs w:val="22"/>
        </w:rPr>
        <w:t xml:space="preserve"> </w:t>
      </w:r>
      <w:r w:rsidR="002F37FC" w:rsidRPr="00DB2425">
        <w:rPr>
          <w:rFonts w:ascii="Montserrat" w:hAnsi="Montserrat"/>
          <w:sz w:val="22"/>
          <w:szCs w:val="22"/>
        </w:rPr>
        <w:t>-</w:t>
      </w:r>
      <w:r w:rsidR="00C073D1" w:rsidRPr="00DB2425">
        <w:rPr>
          <w:rFonts w:ascii="Montserrat" w:hAnsi="Montserrat"/>
          <w:sz w:val="22"/>
          <w:szCs w:val="22"/>
        </w:rPr>
        <w:t xml:space="preserve"> 59 _</w:t>
      </w:r>
      <w:r w:rsidR="00057344" w:rsidRPr="00DB2425">
        <w:rPr>
          <w:rFonts w:ascii="Montserrat" w:hAnsi="Montserrat"/>
          <w:sz w:val="22"/>
          <w:szCs w:val="22"/>
        </w:rPr>
        <w:t>_____________________________</w:t>
      </w:r>
    </w:p>
    <w:p w14:paraId="73D3F686" w14:textId="0D3EFB25" w:rsidR="002F37FC" w:rsidRPr="00DB2425" w:rsidRDefault="00000000" w:rsidP="00432E72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22195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E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2E72">
        <w:rPr>
          <w:rFonts w:ascii="Montserrat" w:hAnsi="Montserrat"/>
          <w:sz w:val="22"/>
          <w:szCs w:val="22"/>
        </w:rPr>
        <w:t xml:space="preserve"> </w:t>
      </w:r>
      <w:r w:rsidR="002F37FC" w:rsidRPr="00DB2425">
        <w:rPr>
          <w:rFonts w:ascii="Montserrat" w:hAnsi="Montserrat"/>
          <w:sz w:val="22"/>
          <w:szCs w:val="22"/>
        </w:rPr>
        <w:t xml:space="preserve">60 </w:t>
      </w:r>
      <w:r w:rsidR="00C073D1" w:rsidRPr="00DB2425">
        <w:rPr>
          <w:rFonts w:ascii="Montserrat" w:hAnsi="Montserrat"/>
          <w:sz w:val="22"/>
          <w:szCs w:val="22"/>
        </w:rPr>
        <w:t>- 79</w:t>
      </w:r>
      <w:r w:rsidR="00D51C36" w:rsidRPr="00DB2425">
        <w:rPr>
          <w:rFonts w:ascii="Montserrat" w:hAnsi="Montserrat"/>
          <w:sz w:val="22"/>
          <w:szCs w:val="22"/>
        </w:rPr>
        <w:t xml:space="preserve"> </w:t>
      </w:r>
      <w:r w:rsidR="00057344" w:rsidRPr="00DB2425">
        <w:rPr>
          <w:rFonts w:ascii="Montserrat" w:hAnsi="Montserrat"/>
          <w:sz w:val="22"/>
          <w:szCs w:val="22"/>
        </w:rPr>
        <w:t>______________________________</w:t>
      </w:r>
    </w:p>
    <w:p w14:paraId="0EA1DC33" w14:textId="4435630D" w:rsidR="00C073D1" w:rsidRPr="00DB2425" w:rsidRDefault="00000000" w:rsidP="00432E72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2087415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E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2E72">
        <w:rPr>
          <w:rFonts w:ascii="Montserrat" w:hAnsi="Montserrat"/>
          <w:sz w:val="22"/>
          <w:szCs w:val="22"/>
        </w:rPr>
        <w:t xml:space="preserve"> </w:t>
      </w:r>
      <w:r w:rsidR="00C073D1" w:rsidRPr="00DB2425">
        <w:rPr>
          <w:rFonts w:ascii="Montserrat" w:hAnsi="Montserrat"/>
          <w:sz w:val="22"/>
          <w:szCs w:val="22"/>
        </w:rPr>
        <w:t>80+</w:t>
      </w:r>
      <w:r w:rsidR="001E0C07" w:rsidRPr="00DB2425">
        <w:rPr>
          <w:rFonts w:ascii="Montserrat" w:hAnsi="Montserrat"/>
          <w:sz w:val="22"/>
          <w:szCs w:val="22"/>
        </w:rPr>
        <w:t xml:space="preserve">       ______________________________</w:t>
      </w:r>
    </w:p>
    <w:p w14:paraId="73D3F68A" w14:textId="51C054C2" w:rsidR="005134F6" w:rsidRPr="00DB2425" w:rsidRDefault="00000000" w:rsidP="00432E72">
      <w:pPr>
        <w:pStyle w:val="List2"/>
        <w:numPr>
          <w:ilvl w:val="0"/>
          <w:numId w:val="0"/>
        </w:numPr>
        <w:ind w:left="360"/>
        <w:rPr>
          <w:rFonts w:ascii="Montserrat" w:hAnsi="Montserrat"/>
          <w:sz w:val="22"/>
          <w:szCs w:val="22"/>
        </w:rPr>
      </w:pPr>
      <w:sdt>
        <w:sdtPr>
          <w:rPr>
            <w:rFonts w:ascii="Montserrat" w:hAnsi="Montserrat"/>
            <w:sz w:val="22"/>
            <w:szCs w:val="22"/>
          </w:rPr>
          <w:id w:val="13029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2E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32E72">
        <w:rPr>
          <w:rFonts w:ascii="Montserrat" w:hAnsi="Montserrat"/>
          <w:sz w:val="22"/>
          <w:szCs w:val="22"/>
        </w:rPr>
        <w:t xml:space="preserve"> </w:t>
      </w:r>
      <w:r w:rsidR="0051076C" w:rsidRPr="00DB2425">
        <w:rPr>
          <w:rFonts w:ascii="Montserrat" w:hAnsi="Montserrat"/>
          <w:sz w:val="22"/>
          <w:szCs w:val="22"/>
        </w:rPr>
        <w:t xml:space="preserve">I don’t </w:t>
      </w:r>
      <w:proofErr w:type="gramStart"/>
      <w:r w:rsidR="0051076C" w:rsidRPr="00DB2425">
        <w:rPr>
          <w:rFonts w:ascii="Montserrat" w:hAnsi="Montserrat"/>
          <w:sz w:val="22"/>
          <w:szCs w:val="22"/>
        </w:rPr>
        <w:t>know</w:t>
      </w:r>
      <w:proofErr w:type="gramEnd"/>
    </w:p>
    <w:p w14:paraId="6A608584" w14:textId="77777777" w:rsidR="00B066E8" w:rsidRPr="00DB2425" w:rsidRDefault="00B066E8" w:rsidP="007376C9">
      <w:pPr>
        <w:pStyle w:val="List2"/>
        <w:numPr>
          <w:ilvl w:val="0"/>
          <w:numId w:val="0"/>
        </w:numPr>
        <w:rPr>
          <w:rFonts w:ascii="Montserrat" w:hAnsi="Montserrat"/>
          <w:sz w:val="22"/>
          <w:szCs w:val="22"/>
        </w:rPr>
      </w:pPr>
    </w:p>
    <w:p w14:paraId="2E0EADD2" w14:textId="2C36CC67" w:rsidR="00B066E8" w:rsidRPr="00DB2425" w:rsidRDefault="00B066E8" w:rsidP="00B066E8">
      <w:pPr>
        <w:pStyle w:val="List"/>
        <w:numPr>
          <w:ilvl w:val="0"/>
          <w:numId w:val="32"/>
        </w:numPr>
        <w:rPr>
          <w:rFonts w:ascii="Montserrat" w:hAnsi="Montserrat" w:cs="Calibri"/>
          <w:sz w:val="22"/>
          <w:szCs w:val="22"/>
        </w:rPr>
      </w:pPr>
      <w:r w:rsidRPr="00DB2425">
        <w:rPr>
          <w:rFonts w:ascii="Montserrat" w:hAnsi="Montserrat" w:cs="Calibri"/>
          <w:sz w:val="22"/>
          <w:szCs w:val="22"/>
        </w:rPr>
        <w:t xml:space="preserve">What is your overall level of appreciation </w:t>
      </w:r>
      <w:r w:rsidR="000F07C1">
        <w:rPr>
          <w:rFonts w:ascii="Montserrat" w:hAnsi="Montserrat" w:cs="Calibri"/>
          <w:sz w:val="22"/>
          <w:szCs w:val="22"/>
        </w:rPr>
        <w:t>for our</w:t>
      </w:r>
      <w:r w:rsidRPr="00DB2425">
        <w:rPr>
          <w:rFonts w:ascii="Montserrat" w:hAnsi="Montserrat" w:cs="Calibri"/>
          <w:sz w:val="22"/>
          <w:szCs w:val="22"/>
        </w:rPr>
        <w:t xml:space="preserve"> organization</w:t>
      </w:r>
      <w:r w:rsidRPr="00DB2425">
        <w:rPr>
          <w:rFonts w:ascii="Montserrat" w:hAnsi="Montserrat" w:cs="Calibri"/>
          <w:sz w:val="22"/>
          <w:szCs w:val="22"/>
          <w:lang w:val="en-CA"/>
        </w:rPr>
        <w:t>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70"/>
        <w:gridCol w:w="870"/>
        <w:gridCol w:w="869"/>
        <w:gridCol w:w="869"/>
        <w:gridCol w:w="869"/>
        <w:gridCol w:w="869"/>
        <w:gridCol w:w="869"/>
        <w:gridCol w:w="869"/>
        <w:gridCol w:w="869"/>
        <w:gridCol w:w="869"/>
        <w:gridCol w:w="883"/>
      </w:tblGrid>
      <w:tr w:rsidR="006117EB" w:rsidRPr="00DB2425" w14:paraId="16182EFA" w14:textId="77777777" w:rsidTr="00481B92">
        <w:tc>
          <w:tcPr>
            <w:tcW w:w="870" w:type="dxa"/>
            <w:vAlign w:val="center"/>
          </w:tcPr>
          <w:p w14:paraId="25905265" w14:textId="77777777" w:rsidR="006117EB" w:rsidRDefault="006117EB" w:rsidP="00203B0D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425">
              <w:rPr>
                <w:rFonts w:ascii="Montserrat" w:hAnsi="Montserrat" w:cs="Calibri"/>
                <w:sz w:val="22"/>
                <w:szCs w:val="22"/>
              </w:rPr>
              <w:t>0</w:t>
            </w:r>
          </w:p>
          <w:p w14:paraId="1BBC9A88" w14:textId="342F2543" w:rsidR="00481B92" w:rsidRPr="00DB2425" w:rsidRDefault="00481B92" w:rsidP="00203B0D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70" w:type="dxa"/>
          </w:tcPr>
          <w:p w14:paraId="4C7DA689" w14:textId="77777777" w:rsidR="006117EB" w:rsidRDefault="006117EB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425">
              <w:rPr>
                <w:rFonts w:ascii="Montserrat" w:hAnsi="Montserrat" w:cs="Calibri"/>
                <w:sz w:val="22"/>
                <w:szCs w:val="22"/>
              </w:rPr>
              <w:t>1</w:t>
            </w:r>
          </w:p>
          <w:p w14:paraId="2D811605" w14:textId="0FE7B8BB" w:rsidR="00481B92" w:rsidRPr="00DB2425" w:rsidRDefault="00481B92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</w:tcPr>
          <w:p w14:paraId="0D986625" w14:textId="77777777" w:rsidR="006117EB" w:rsidRDefault="006117EB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425">
              <w:rPr>
                <w:rFonts w:ascii="Montserrat" w:hAnsi="Montserrat" w:cs="Calibri"/>
                <w:sz w:val="22"/>
                <w:szCs w:val="22"/>
              </w:rPr>
              <w:t>2</w:t>
            </w:r>
          </w:p>
          <w:p w14:paraId="4C3683A6" w14:textId="5D256E09" w:rsidR="00481B92" w:rsidRPr="00DB2425" w:rsidRDefault="00481B92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</w:tcPr>
          <w:p w14:paraId="23C7197D" w14:textId="77777777" w:rsidR="006117EB" w:rsidRDefault="006117EB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425">
              <w:rPr>
                <w:rFonts w:ascii="Montserrat" w:hAnsi="Montserrat" w:cs="Calibri"/>
                <w:sz w:val="22"/>
                <w:szCs w:val="22"/>
              </w:rPr>
              <w:t>3</w:t>
            </w:r>
          </w:p>
          <w:p w14:paraId="62655C3B" w14:textId="688E2845" w:rsidR="00481B92" w:rsidRPr="00DB2425" w:rsidRDefault="00481B92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</w:tcPr>
          <w:p w14:paraId="508178EC" w14:textId="77777777" w:rsidR="006117EB" w:rsidRDefault="006117EB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425">
              <w:rPr>
                <w:rFonts w:ascii="Montserrat" w:hAnsi="Montserrat" w:cs="Calibri"/>
                <w:sz w:val="22"/>
                <w:szCs w:val="22"/>
              </w:rPr>
              <w:t>4</w:t>
            </w:r>
          </w:p>
          <w:p w14:paraId="659036F9" w14:textId="3DB117F9" w:rsidR="00481B92" w:rsidRPr="00DB2425" w:rsidRDefault="00481B92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</w:tcPr>
          <w:p w14:paraId="1BA19C4E" w14:textId="77777777" w:rsidR="006117EB" w:rsidRDefault="006117EB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425">
              <w:rPr>
                <w:rFonts w:ascii="Montserrat" w:hAnsi="Montserrat" w:cs="Calibri"/>
                <w:sz w:val="22"/>
                <w:szCs w:val="22"/>
              </w:rPr>
              <w:t>5</w:t>
            </w:r>
          </w:p>
          <w:p w14:paraId="6899CBBE" w14:textId="5CE08823" w:rsidR="00481B92" w:rsidRPr="00DB2425" w:rsidRDefault="00481B92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</w:tcPr>
          <w:p w14:paraId="29ADFDB6" w14:textId="77777777" w:rsidR="006117EB" w:rsidRDefault="006117EB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425">
              <w:rPr>
                <w:rFonts w:ascii="Montserrat" w:hAnsi="Montserrat" w:cs="Calibri"/>
                <w:sz w:val="22"/>
                <w:szCs w:val="22"/>
              </w:rPr>
              <w:t>6</w:t>
            </w:r>
          </w:p>
          <w:p w14:paraId="6F2A1754" w14:textId="4AE513DC" w:rsidR="00481B92" w:rsidRPr="00DB2425" w:rsidRDefault="00481B92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</w:tcPr>
          <w:p w14:paraId="09DE9994" w14:textId="77777777" w:rsidR="006117EB" w:rsidRDefault="006117EB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425">
              <w:rPr>
                <w:rFonts w:ascii="Montserrat" w:hAnsi="Montserrat" w:cs="Calibri"/>
                <w:sz w:val="22"/>
                <w:szCs w:val="22"/>
              </w:rPr>
              <w:t>7</w:t>
            </w:r>
          </w:p>
          <w:p w14:paraId="3CCDF384" w14:textId="18595E53" w:rsidR="00481B92" w:rsidRPr="00DB2425" w:rsidRDefault="00481B92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</w:tcPr>
          <w:p w14:paraId="41A43188" w14:textId="77777777" w:rsidR="006117EB" w:rsidRDefault="006117EB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425">
              <w:rPr>
                <w:rFonts w:ascii="Montserrat" w:hAnsi="Montserrat" w:cs="Calibri"/>
                <w:sz w:val="22"/>
                <w:szCs w:val="22"/>
              </w:rPr>
              <w:t>8</w:t>
            </w:r>
          </w:p>
          <w:p w14:paraId="4403EE7D" w14:textId="4C15019B" w:rsidR="00481B92" w:rsidRPr="00DB2425" w:rsidRDefault="00481B92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69" w:type="dxa"/>
          </w:tcPr>
          <w:p w14:paraId="65267E0E" w14:textId="77777777" w:rsidR="006117EB" w:rsidRDefault="006117EB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425">
              <w:rPr>
                <w:rFonts w:ascii="Montserrat" w:hAnsi="Montserrat" w:cs="Calibri"/>
                <w:sz w:val="22"/>
                <w:szCs w:val="22"/>
              </w:rPr>
              <w:t>9</w:t>
            </w:r>
          </w:p>
          <w:p w14:paraId="65E0FB96" w14:textId="2295DD92" w:rsidR="00481B92" w:rsidRPr="00DB2425" w:rsidRDefault="00481B92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  <w:tc>
          <w:tcPr>
            <w:tcW w:w="883" w:type="dxa"/>
          </w:tcPr>
          <w:p w14:paraId="45F26447" w14:textId="77777777" w:rsidR="006117EB" w:rsidRDefault="006117EB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  <w:r w:rsidRPr="00DB2425">
              <w:rPr>
                <w:rFonts w:ascii="Montserrat" w:hAnsi="Montserrat" w:cs="Calibri"/>
                <w:sz w:val="22"/>
                <w:szCs w:val="22"/>
              </w:rPr>
              <w:t>10</w:t>
            </w:r>
          </w:p>
          <w:p w14:paraId="0320A2F4" w14:textId="1E1D5129" w:rsidR="00481B92" w:rsidRPr="00DB2425" w:rsidRDefault="00481B92" w:rsidP="00481B92">
            <w:pPr>
              <w:pStyle w:val="List"/>
              <w:numPr>
                <w:ilvl w:val="0"/>
                <w:numId w:val="0"/>
              </w:numPr>
              <w:jc w:val="center"/>
              <w:rPr>
                <w:rFonts w:ascii="Montserrat" w:hAnsi="Montserrat" w:cs="Calibri"/>
                <w:sz w:val="22"/>
                <w:szCs w:val="22"/>
              </w:rPr>
            </w:pPr>
          </w:p>
        </w:tc>
      </w:tr>
    </w:tbl>
    <w:p w14:paraId="38CEF97A" w14:textId="77777777" w:rsidR="00B066E8" w:rsidRPr="00DB2425" w:rsidRDefault="00B066E8" w:rsidP="00B066E8">
      <w:pPr>
        <w:pStyle w:val="List"/>
        <w:numPr>
          <w:ilvl w:val="0"/>
          <w:numId w:val="0"/>
        </w:numPr>
        <w:ind w:left="360"/>
        <w:rPr>
          <w:rFonts w:ascii="Montserrat" w:hAnsi="Montserrat" w:cs="Calibri"/>
          <w:sz w:val="22"/>
          <w:szCs w:val="22"/>
        </w:rPr>
      </w:pPr>
    </w:p>
    <w:p w14:paraId="774580D4" w14:textId="7D3158B7" w:rsidR="00B066E8" w:rsidRPr="00DB2425" w:rsidRDefault="00B066E8" w:rsidP="00403955">
      <w:pPr>
        <w:pStyle w:val="List"/>
        <w:numPr>
          <w:ilvl w:val="0"/>
          <w:numId w:val="0"/>
        </w:numPr>
        <w:spacing w:line="276" w:lineRule="auto"/>
        <w:ind w:left="360"/>
        <w:rPr>
          <w:rFonts w:ascii="Montserrat" w:hAnsi="Montserrat" w:cs="Calibri"/>
          <w:sz w:val="22"/>
          <w:szCs w:val="22"/>
        </w:rPr>
      </w:pPr>
      <w:r w:rsidRPr="00DB2425">
        <w:rPr>
          <w:rFonts w:ascii="Montserrat" w:hAnsi="Montserrat" w:cs="Calibri"/>
          <w:sz w:val="22"/>
          <w:szCs w:val="22"/>
        </w:rPr>
        <w:t>What made you choose that score?  __________________________________________________</w:t>
      </w:r>
      <w:r w:rsidR="00403955">
        <w:rPr>
          <w:rFonts w:ascii="Montserrat" w:hAnsi="Montserrat" w:cs="Calibri"/>
          <w:sz w:val="22"/>
          <w:szCs w:val="22"/>
        </w:rPr>
        <w:t>________</w:t>
      </w:r>
    </w:p>
    <w:p w14:paraId="12B13DA7" w14:textId="7BFE177D" w:rsidR="00B066E8" w:rsidRPr="00DB2425" w:rsidRDefault="00B066E8" w:rsidP="00403955">
      <w:pPr>
        <w:pStyle w:val="List"/>
        <w:numPr>
          <w:ilvl w:val="0"/>
          <w:numId w:val="0"/>
        </w:numPr>
        <w:spacing w:line="276" w:lineRule="auto"/>
        <w:ind w:left="360"/>
        <w:rPr>
          <w:rFonts w:ascii="Montserrat" w:hAnsi="Montserrat" w:cs="Calibri"/>
          <w:sz w:val="22"/>
          <w:szCs w:val="22"/>
        </w:rPr>
      </w:pPr>
      <w:r w:rsidRPr="00DB2425">
        <w:rPr>
          <w:rFonts w:ascii="Montserrat" w:hAnsi="Montserrat" w:cs="Calibri"/>
          <w:sz w:val="22"/>
          <w:szCs w:val="22"/>
        </w:rPr>
        <w:t>________________________________________________________________________________</w:t>
      </w:r>
      <w:r w:rsidR="00403955">
        <w:rPr>
          <w:rFonts w:ascii="Montserrat" w:hAnsi="Montserrat" w:cs="Calibri"/>
          <w:sz w:val="22"/>
          <w:szCs w:val="22"/>
        </w:rPr>
        <w:t>_______________</w:t>
      </w:r>
      <w:r w:rsidRPr="00DB2425">
        <w:rPr>
          <w:rFonts w:ascii="Montserrat" w:hAnsi="Montserrat" w:cs="Calibri"/>
          <w:sz w:val="22"/>
          <w:szCs w:val="22"/>
        </w:rPr>
        <w:t>________________________________________________________________________________</w:t>
      </w:r>
      <w:r w:rsidR="00403955">
        <w:rPr>
          <w:rFonts w:ascii="Montserrat" w:hAnsi="Montserrat" w:cs="Calibri"/>
          <w:sz w:val="22"/>
          <w:szCs w:val="22"/>
        </w:rPr>
        <w:t>_____________</w:t>
      </w:r>
    </w:p>
    <w:p w14:paraId="71BCD003" w14:textId="72B9366D" w:rsidR="004B336A" w:rsidRPr="004B336A" w:rsidRDefault="00B066E8" w:rsidP="00403955">
      <w:pPr>
        <w:spacing w:line="276" w:lineRule="auto"/>
        <w:ind w:firstLine="360"/>
        <w:rPr>
          <w:rFonts w:ascii="Montserrat" w:hAnsi="Montserrat" w:cs="Calibri"/>
          <w:sz w:val="22"/>
          <w:szCs w:val="22"/>
        </w:rPr>
      </w:pPr>
      <w:r w:rsidRPr="00DB2425">
        <w:rPr>
          <w:rFonts w:ascii="Montserrat" w:hAnsi="Montserrat" w:cs="Calibri"/>
          <w:sz w:val="22"/>
          <w:szCs w:val="22"/>
        </w:rPr>
        <w:t>________________________________________________________________________________</w:t>
      </w:r>
      <w:r w:rsidR="00403955">
        <w:rPr>
          <w:rFonts w:ascii="Montserrat" w:hAnsi="Montserrat" w:cs="Calibri"/>
          <w:sz w:val="22"/>
          <w:szCs w:val="22"/>
        </w:rPr>
        <w:t>______________</w:t>
      </w:r>
    </w:p>
    <w:p w14:paraId="4ED0FD88" w14:textId="77777777" w:rsidR="004B336A" w:rsidRPr="004B336A" w:rsidRDefault="004B336A" w:rsidP="004B336A"/>
    <w:p w14:paraId="11E48E8E" w14:textId="6ADC7769" w:rsidR="0090147B" w:rsidRPr="00625AF9" w:rsidRDefault="003438A7" w:rsidP="00474F89">
      <w:pPr>
        <w:pStyle w:val="Heading2"/>
        <w:spacing w:line="360" w:lineRule="auto"/>
        <w:jc w:val="center"/>
        <w:rPr>
          <w:rFonts w:ascii="Montserrat" w:hAnsi="Montserrat"/>
          <w:bCs/>
          <w:color w:val="auto"/>
          <w:sz w:val="22"/>
          <w:szCs w:val="22"/>
        </w:rPr>
      </w:pPr>
      <w:r w:rsidRPr="00411B51">
        <w:rPr>
          <w:rFonts w:ascii="Montserrat" w:hAnsi="Montserrat"/>
          <w:b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DDD628" wp14:editId="276D7C4C">
                <wp:simplePos x="0" y="0"/>
                <wp:positionH relativeFrom="column">
                  <wp:posOffset>201930</wp:posOffset>
                </wp:positionH>
                <wp:positionV relativeFrom="paragraph">
                  <wp:posOffset>2720975</wp:posOffset>
                </wp:positionV>
                <wp:extent cx="6517640" cy="1148316"/>
                <wp:effectExtent l="19050" t="19050" r="1651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1148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E807D" w14:textId="77777777" w:rsidR="003438A7" w:rsidRPr="00F94360" w:rsidRDefault="003438A7" w:rsidP="003438A7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4360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Return your completed survey 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before </w:t>
                            </w:r>
                            <w:r w:rsidRPr="0071525E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deadline date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94360"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  <w:t>one of two ways:</w:t>
                            </w:r>
                          </w:p>
                          <w:p w14:paraId="3094061D" w14:textId="77777777" w:rsidR="003438A7" w:rsidRPr="00F94360" w:rsidRDefault="003438A7" w:rsidP="003438A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F94360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As an email attachment to </w:t>
                            </w:r>
                            <w:hyperlink r:id="rId9" w:history="1">
                              <w:r w:rsidRPr="00F94360">
                                <w:rPr>
                                  <w:rStyle w:val="Hyperlink"/>
                                  <w:rFonts w:ascii="Montserrat" w:hAnsi="Montserrat"/>
                                  <w:sz w:val="22"/>
                                  <w:szCs w:val="22"/>
                                  <w:highlight w:val="yellow"/>
                                </w:rPr>
                                <w:t>email@organization.org</w:t>
                              </w:r>
                            </w:hyperlink>
                            <w:r w:rsidRPr="00F94360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 (filled pdf or scanned printout)</w:t>
                            </w:r>
                          </w:p>
                          <w:p w14:paraId="39BB640C" w14:textId="77777777" w:rsidR="003438A7" w:rsidRPr="00F94360" w:rsidRDefault="003438A7" w:rsidP="003438A7">
                            <w:pPr>
                              <w:pStyle w:val="ListParagraph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</w:p>
                          <w:p w14:paraId="64F9EE35" w14:textId="77777777" w:rsidR="003438A7" w:rsidRPr="00F94360" w:rsidRDefault="003438A7" w:rsidP="003438A7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F94360"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  <w:t xml:space="preserve">Mail to </w:t>
                            </w:r>
                            <w:r w:rsidRPr="00F94360">
                              <w:rPr>
                                <w:rFonts w:ascii="Montserrat" w:hAnsi="Montserrat"/>
                                <w:sz w:val="22"/>
                                <w:szCs w:val="22"/>
                                <w:highlight w:val="yellow"/>
                              </w:rPr>
                              <w:t>Name of Organization, Attention: Partners Survey, Address Line 1, Address Line 2, City, QC, Postal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DD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9pt;margin-top:214.25pt;width:513.2pt;height:9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" strokecolor="#4472c4 [3204]" strokeweight="2.25pt">
                <v:textbox>
                  <w:txbxContent>
                    <w:p w14:paraId="1AFE807D" w14:textId="77777777" w:rsidR="003438A7" w:rsidRPr="00F94360" w:rsidRDefault="003438A7" w:rsidP="003438A7">
                      <w:pPr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 w:rsidRPr="00F94360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 xml:space="preserve">Return your completed survey 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 xml:space="preserve">before </w:t>
                      </w:r>
                      <w:r w:rsidRPr="0071525E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deadline date</w:t>
                      </w:r>
                      <w:r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94360"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  <w:t>one of two ways:</w:t>
                      </w:r>
                    </w:p>
                    <w:p w14:paraId="3094061D" w14:textId="77777777" w:rsidR="003438A7" w:rsidRPr="00F94360" w:rsidRDefault="003438A7" w:rsidP="003438A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F94360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As an email attachment to </w:t>
                      </w:r>
                      <w:hyperlink r:id="rId10" w:history="1">
                        <w:r w:rsidRPr="00F94360">
                          <w:rPr>
                            <w:rStyle w:val="Hyperlink"/>
                            <w:rFonts w:ascii="Montserrat" w:hAnsi="Montserrat"/>
                            <w:sz w:val="22"/>
                            <w:szCs w:val="22"/>
                            <w:highlight w:val="yellow"/>
                          </w:rPr>
                          <w:t>email@organization.org</w:t>
                        </w:r>
                      </w:hyperlink>
                      <w:r w:rsidRPr="00F94360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 (filled pdf or scanned printout)</w:t>
                      </w:r>
                    </w:p>
                    <w:p w14:paraId="39BB640C" w14:textId="77777777" w:rsidR="003438A7" w:rsidRPr="00F94360" w:rsidRDefault="003438A7" w:rsidP="003438A7">
                      <w:pPr>
                        <w:pStyle w:val="ListParagraph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</w:p>
                    <w:p w14:paraId="64F9EE35" w14:textId="77777777" w:rsidR="003438A7" w:rsidRPr="00F94360" w:rsidRDefault="003438A7" w:rsidP="003438A7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F94360">
                        <w:rPr>
                          <w:rFonts w:ascii="Montserrat" w:hAnsi="Montserrat"/>
                          <w:sz w:val="22"/>
                          <w:szCs w:val="22"/>
                        </w:rPr>
                        <w:t xml:space="preserve">Mail to </w:t>
                      </w:r>
                      <w:r w:rsidRPr="00F94360">
                        <w:rPr>
                          <w:rFonts w:ascii="Montserrat" w:hAnsi="Montserrat"/>
                          <w:sz w:val="22"/>
                          <w:szCs w:val="22"/>
                          <w:highlight w:val="yellow"/>
                        </w:rPr>
                        <w:t>Name of Organization, Attention: Partners Survey, Address Line 1, Address Line 2, City, QC, Postal 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147B" w:rsidRPr="00625AF9" w:rsidSect="00B71769">
      <w:footerReference w:type="default" r:id="rId11"/>
      <w:headerReference w:type="first" r:id="rId12"/>
      <w:footerReference w:type="first" r:id="rId13"/>
      <w:pgSz w:w="12240" w:h="15840"/>
      <w:pgMar w:top="837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B780" w14:textId="77777777" w:rsidR="0053063D" w:rsidRDefault="0053063D">
      <w:pPr>
        <w:spacing w:before="0" w:after="0"/>
      </w:pPr>
      <w:r>
        <w:separator/>
      </w:r>
    </w:p>
  </w:endnote>
  <w:endnote w:type="continuationSeparator" w:id="0">
    <w:p w14:paraId="6D66A209" w14:textId="77777777" w:rsidR="0053063D" w:rsidRDefault="005306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F69D" w14:textId="20A0EAA2" w:rsidR="00BB45D6" w:rsidRDefault="000E389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1052B">
      <w:rPr>
        <w:noProof/>
      </w:rPr>
      <w:t>8</w:t>
    </w:r>
    <w: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F69F" w14:textId="29183473" w:rsidR="00BB45D6" w:rsidRDefault="000E3897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A7DA" w14:textId="77777777" w:rsidR="0053063D" w:rsidRDefault="0053063D">
      <w:pPr>
        <w:spacing w:before="0" w:after="0"/>
      </w:pPr>
      <w:r>
        <w:separator/>
      </w:r>
    </w:p>
  </w:footnote>
  <w:footnote w:type="continuationSeparator" w:id="0">
    <w:p w14:paraId="662E697C" w14:textId="77777777" w:rsidR="0053063D" w:rsidRDefault="005306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F69E" w14:textId="4BF906FB" w:rsidR="00BB45D6" w:rsidRDefault="003A3BC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8DB941" wp14:editId="5751F07B">
              <wp:simplePos x="0" y="0"/>
              <wp:positionH relativeFrom="column">
                <wp:posOffset>329610</wp:posOffset>
              </wp:positionH>
              <wp:positionV relativeFrom="paragraph">
                <wp:posOffset>-244475</wp:posOffset>
              </wp:positionV>
              <wp:extent cx="6220046" cy="521674"/>
              <wp:effectExtent l="0" t="0" r="0" b="12065"/>
              <wp:wrapNone/>
              <wp:docPr id="162418907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0046" cy="521674"/>
                        <a:chOff x="0" y="0"/>
                        <a:chExt cx="6220046" cy="521674"/>
                      </a:xfrm>
                    </wpg:grpSpPr>
                    <wps:wsp>
                      <wps:cNvPr id="200" name="Text Box 1"/>
                      <wps:cNvSpPr txBox="1"/>
                      <wps:spPr>
                        <a:xfrm>
                          <a:off x="584791" y="0"/>
                          <a:ext cx="5635255" cy="521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842C0" w14:textId="7D5FFE6F" w:rsidR="00E11E2F" w:rsidRPr="00075E69" w:rsidRDefault="00E11E2F">
                            <w:pPr>
                              <w:rPr>
                                <w:cap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075E69">
                              <w:rPr>
                                <w:caps/>
                                <w:color w:val="002060"/>
                                <w:sz w:val="26"/>
                                <w:szCs w:val="26"/>
                              </w:rPr>
                              <w:t xml:space="preserve">If you completed this survey </w:t>
                            </w:r>
                            <w:r w:rsidR="00075E69" w:rsidRPr="00075E69">
                              <w:rPr>
                                <w:caps/>
                                <w:color w:val="002060"/>
                                <w:sz w:val="26"/>
                                <w:szCs w:val="26"/>
                              </w:rPr>
                              <w:t>ONLINE,</w:t>
                            </w:r>
                            <w:r w:rsidRPr="00075E69">
                              <w:rPr>
                                <w:caps/>
                                <w:color w:val="002060"/>
                                <w:sz w:val="26"/>
                                <w:szCs w:val="26"/>
                              </w:rPr>
                              <w:t xml:space="preserve"> please do not complete it again!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59366744" name="Graphic 2" descr="Warning with solid fil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335" cy="521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8DB941" id="Group 3" o:spid="_x0000_s1027" style="position:absolute;margin-left:25.95pt;margin-top:-19.25pt;width:489.75pt;height:41.1pt;z-index:251662336" coordsize="62200,521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5847;width:56353;height:5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<v:textbox inset=",7.2pt,,0">
                  <w:txbxContent>
                    <w:p w14:paraId="1AD842C0" w14:textId="7D5FFE6F" w:rsidR="00E11E2F" w:rsidRPr="00075E69" w:rsidRDefault="00E11E2F">
                      <w:pPr>
                        <w:rPr>
                          <w:caps/>
                          <w:color w:val="002060"/>
                          <w:sz w:val="26"/>
                          <w:szCs w:val="26"/>
                        </w:rPr>
                      </w:pPr>
                      <w:r w:rsidRPr="00075E69">
                        <w:rPr>
                          <w:caps/>
                          <w:color w:val="002060"/>
                          <w:sz w:val="26"/>
                          <w:szCs w:val="26"/>
                        </w:rPr>
                        <w:t xml:space="preserve">If you completed this survey </w:t>
                      </w:r>
                      <w:r w:rsidR="00075E69" w:rsidRPr="00075E69">
                        <w:rPr>
                          <w:caps/>
                          <w:color w:val="002060"/>
                          <w:sz w:val="26"/>
                          <w:szCs w:val="26"/>
                        </w:rPr>
                        <w:t>ONLINE,</w:t>
                      </w:r>
                      <w:r w:rsidRPr="00075E69">
                        <w:rPr>
                          <w:caps/>
                          <w:color w:val="002060"/>
                          <w:sz w:val="26"/>
                          <w:szCs w:val="26"/>
                        </w:rPr>
                        <w:t xml:space="preserve"> please do not complete it again!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" o:spid="_x0000_s1029" type="#_x0000_t75" alt="Warning with solid fill" style="position:absolute;width:5213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">
                <v:imagedata r:id="rId3" o:title="Warning with solid fill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D39"/>
    <w:multiLevelType w:val="hybridMultilevel"/>
    <w:tmpl w:val="F452871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F2E5D"/>
    <w:multiLevelType w:val="hybridMultilevel"/>
    <w:tmpl w:val="DCDEE4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2B9C"/>
    <w:multiLevelType w:val="multilevel"/>
    <w:tmpl w:val="5C660C56"/>
    <w:numStyleLink w:val="StyleNumberedLeft0Hanging025"/>
  </w:abstractNum>
  <w:abstractNum w:abstractNumId="3" w15:restartNumberingAfterBreak="0">
    <w:nsid w:val="27B16D25"/>
    <w:multiLevelType w:val="hybridMultilevel"/>
    <w:tmpl w:val="F4666F2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1F5296"/>
    <w:multiLevelType w:val="hybridMultilevel"/>
    <w:tmpl w:val="0DD636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36AD6"/>
    <w:multiLevelType w:val="hybridMultilevel"/>
    <w:tmpl w:val="ABEA9CE8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951CC4"/>
    <w:multiLevelType w:val="hybridMultilevel"/>
    <w:tmpl w:val="69A20D48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66708E"/>
    <w:multiLevelType w:val="multilevel"/>
    <w:tmpl w:val="5C660C56"/>
    <w:styleLink w:val="StyleNumberedLeft0Hanging025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color w:val="2F5496" w:themeColor="accent1" w:themeShade="BF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DC6922"/>
    <w:multiLevelType w:val="hybridMultilevel"/>
    <w:tmpl w:val="F8EC1600"/>
    <w:lvl w:ilvl="0" w:tplc="6BFAF018">
      <w:start w:val="1"/>
      <w:numFmt w:val="lowerLetter"/>
      <w:pStyle w:val="List2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188607">
    <w:abstractNumId w:val="7"/>
  </w:num>
  <w:num w:numId="2" w16cid:durableId="1249386428">
    <w:abstractNumId w:val="2"/>
    <w:lvlOverride w:ilvl="0">
      <w:lvl w:ilvl="0">
        <w:start w:val="1"/>
        <w:numFmt w:val="decimal"/>
        <w:pStyle w:val="List"/>
        <w:lvlText w:val="%1."/>
        <w:lvlJc w:val="left"/>
        <w:pPr>
          <w:ind w:left="360" w:hanging="360"/>
        </w:pPr>
        <w:rPr>
          <w:strike w:val="0"/>
          <w:color w:val="2F5496" w:themeColor="accent1" w:themeShade="BF"/>
          <w:sz w:val="22"/>
        </w:rPr>
      </w:lvl>
    </w:lvlOverride>
  </w:num>
  <w:num w:numId="3" w16cid:durableId="1107652654">
    <w:abstractNumId w:val="8"/>
  </w:num>
  <w:num w:numId="4" w16cid:durableId="1446075093">
    <w:abstractNumId w:val="8"/>
    <w:lvlOverride w:ilvl="0">
      <w:startOverride w:val="1"/>
    </w:lvlOverride>
  </w:num>
  <w:num w:numId="5" w16cid:durableId="574585898">
    <w:abstractNumId w:val="8"/>
    <w:lvlOverride w:ilvl="0">
      <w:startOverride w:val="1"/>
    </w:lvlOverride>
  </w:num>
  <w:num w:numId="6" w16cid:durableId="41516760">
    <w:abstractNumId w:val="8"/>
    <w:lvlOverride w:ilvl="0">
      <w:startOverride w:val="1"/>
    </w:lvlOverride>
  </w:num>
  <w:num w:numId="7" w16cid:durableId="1026564435">
    <w:abstractNumId w:val="8"/>
    <w:lvlOverride w:ilvl="0">
      <w:startOverride w:val="1"/>
    </w:lvlOverride>
  </w:num>
  <w:num w:numId="8" w16cid:durableId="1292979524">
    <w:abstractNumId w:val="8"/>
    <w:lvlOverride w:ilvl="0">
      <w:startOverride w:val="1"/>
    </w:lvlOverride>
  </w:num>
  <w:num w:numId="9" w16cid:durableId="672033972">
    <w:abstractNumId w:val="8"/>
    <w:lvlOverride w:ilvl="0">
      <w:startOverride w:val="1"/>
    </w:lvlOverride>
  </w:num>
  <w:num w:numId="10" w16cid:durableId="1732926836">
    <w:abstractNumId w:val="8"/>
    <w:lvlOverride w:ilvl="0">
      <w:startOverride w:val="1"/>
    </w:lvlOverride>
  </w:num>
  <w:num w:numId="11" w16cid:durableId="2061202108">
    <w:abstractNumId w:val="8"/>
    <w:lvlOverride w:ilvl="0">
      <w:startOverride w:val="1"/>
    </w:lvlOverride>
  </w:num>
  <w:num w:numId="12" w16cid:durableId="224032304">
    <w:abstractNumId w:val="8"/>
    <w:lvlOverride w:ilvl="0">
      <w:startOverride w:val="1"/>
    </w:lvlOverride>
  </w:num>
  <w:num w:numId="13" w16cid:durableId="606428488">
    <w:abstractNumId w:val="8"/>
    <w:lvlOverride w:ilvl="0">
      <w:startOverride w:val="1"/>
    </w:lvlOverride>
  </w:num>
  <w:num w:numId="14" w16cid:durableId="1818062984">
    <w:abstractNumId w:val="8"/>
    <w:lvlOverride w:ilvl="0">
      <w:startOverride w:val="1"/>
    </w:lvlOverride>
  </w:num>
  <w:num w:numId="15" w16cid:durableId="1215853744">
    <w:abstractNumId w:val="8"/>
    <w:lvlOverride w:ilvl="0">
      <w:startOverride w:val="1"/>
    </w:lvlOverride>
  </w:num>
  <w:num w:numId="16" w16cid:durableId="1665746508">
    <w:abstractNumId w:val="8"/>
    <w:lvlOverride w:ilvl="0">
      <w:startOverride w:val="1"/>
    </w:lvlOverride>
  </w:num>
  <w:num w:numId="17" w16cid:durableId="1234201212">
    <w:abstractNumId w:val="8"/>
    <w:lvlOverride w:ilvl="0">
      <w:startOverride w:val="1"/>
    </w:lvlOverride>
  </w:num>
  <w:num w:numId="18" w16cid:durableId="528221026">
    <w:abstractNumId w:val="8"/>
    <w:lvlOverride w:ilvl="0">
      <w:startOverride w:val="1"/>
    </w:lvlOverride>
  </w:num>
  <w:num w:numId="19" w16cid:durableId="1082290859">
    <w:abstractNumId w:val="8"/>
    <w:lvlOverride w:ilvl="0">
      <w:startOverride w:val="1"/>
    </w:lvlOverride>
  </w:num>
  <w:num w:numId="20" w16cid:durableId="940918674">
    <w:abstractNumId w:val="8"/>
    <w:lvlOverride w:ilvl="0">
      <w:startOverride w:val="1"/>
    </w:lvlOverride>
  </w:num>
  <w:num w:numId="21" w16cid:durableId="1834295701">
    <w:abstractNumId w:val="8"/>
    <w:lvlOverride w:ilvl="0">
      <w:startOverride w:val="1"/>
    </w:lvlOverride>
  </w:num>
  <w:num w:numId="22" w16cid:durableId="1664237623">
    <w:abstractNumId w:val="8"/>
    <w:lvlOverride w:ilvl="0">
      <w:startOverride w:val="1"/>
    </w:lvlOverride>
  </w:num>
  <w:num w:numId="23" w16cid:durableId="561790677">
    <w:abstractNumId w:val="8"/>
    <w:lvlOverride w:ilvl="0">
      <w:startOverride w:val="1"/>
    </w:lvlOverride>
  </w:num>
  <w:num w:numId="24" w16cid:durableId="1580289435">
    <w:abstractNumId w:val="8"/>
    <w:lvlOverride w:ilvl="0">
      <w:startOverride w:val="1"/>
    </w:lvlOverride>
  </w:num>
  <w:num w:numId="25" w16cid:durableId="911427633">
    <w:abstractNumId w:val="8"/>
    <w:lvlOverride w:ilvl="0">
      <w:startOverride w:val="1"/>
    </w:lvlOverride>
  </w:num>
  <w:num w:numId="26" w16cid:durableId="1575701951">
    <w:abstractNumId w:val="8"/>
  </w:num>
  <w:num w:numId="27" w16cid:durableId="1686442780">
    <w:abstractNumId w:val="8"/>
  </w:num>
  <w:num w:numId="28" w16cid:durableId="757559372">
    <w:abstractNumId w:val="8"/>
  </w:num>
  <w:num w:numId="29" w16cid:durableId="1072194523">
    <w:abstractNumId w:val="6"/>
  </w:num>
  <w:num w:numId="30" w16cid:durableId="39401198">
    <w:abstractNumId w:val="3"/>
  </w:num>
  <w:num w:numId="31" w16cid:durableId="2034651157">
    <w:abstractNumId w:val="8"/>
  </w:num>
  <w:num w:numId="32" w16cid:durableId="391928041">
    <w:abstractNumId w:val="2"/>
    <w:lvlOverride w:ilvl="0">
      <w:lvl w:ilvl="0">
        <w:start w:val="1"/>
        <w:numFmt w:val="decimal"/>
        <w:pStyle w:val="List"/>
        <w:lvlText w:val="%1."/>
        <w:lvlJc w:val="left"/>
        <w:pPr>
          <w:ind w:left="360" w:hanging="360"/>
        </w:pPr>
        <w:rPr>
          <w:i w:val="0"/>
          <w:iCs/>
          <w:color w:val="2F5496" w:themeColor="accent1" w:themeShade="BF"/>
          <w:sz w:val="22"/>
          <w:szCs w:val="24"/>
        </w:rPr>
      </w:lvl>
    </w:lvlOverride>
  </w:num>
  <w:num w:numId="33" w16cid:durableId="1199590353">
    <w:abstractNumId w:val="5"/>
  </w:num>
  <w:num w:numId="34" w16cid:durableId="1784573149">
    <w:abstractNumId w:val="1"/>
  </w:num>
  <w:num w:numId="35" w16cid:durableId="678195157">
    <w:abstractNumId w:val="0"/>
  </w:num>
  <w:num w:numId="36" w16cid:durableId="495655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40"/>
    <w:rsid w:val="0001052B"/>
    <w:rsid w:val="00010C2C"/>
    <w:rsid w:val="00015B8F"/>
    <w:rsid w:val="00015D2F"/>
    <w:rsid w:val="00035EF4"/>
    <w:rsid w:val="0005140E"/>
    <w:rsid w:val="000546E2"/>
    <w:rsid w:val="000547FD"/>
    <w:rsid w:val="00057344"/>
    <w:rsid w:val="00075E69"/>
    <w:rsid w:val="00077576"/>
    <w:rsid w:val="000A281F"/>
    <w:rsid w:val="000D4E9D"/>
    <w:rsid w:val="000E3897"/>
    <w:rsid w:val="000F07C1"/>
    <w:rsid w:val="000F4CA3"/>
    <w:rsid w:val="00101C5C"/>
    <w:rsid w:val="00105154"/>
    <w:rsid w:val="0011569A"/>
    <w:rsid w:val="00116180"/>
    <w:rsid w:val="00124D26"/>
    <w:rsid w:val="00166432"/>
    <w:rsid w:val="0017775F"/>
    <w:rsid w:val="00185F85"/>
    <w:rsid w:val="001A4792"/>
    <w:rsid w:val="001B2591"/>
    <w:rsid w:val="001D66F3"/>
    <w:rsid w:val="001E0C07"/>
    <w:rsid w:val="001E1A8A"/>
    <w:rsid w:val="001F6F56"/>
    <w:rsid w:val="00206088"/>
    <w:rsid w:val="00215ED2"/>
    <w:rsid w:val="00222D27"/>
    <w:rsid w:val="00243E8B"/>
    <w:rsid w:val="0028689C"/>
    <w:rsid w:val="00287E46"/>
    <w:rsid w:val="002B0B01"/>
    <w:rsid w:val="002B2F87"/>
    <w:rsid w:val="002E31EE"/>
    <w:rsid w:val="002E4B78"/>
    <w:rsid w:val="002F37FC"/>
    <w:rsid w:val="002F663C"/>
    <w:rsid w:val="00305795"/>
    <w:rsid w:val="003438A7"/>
    <w:rsid w:val="00344E17"/>
    <w:rsid w:val="003574C7"/>
    <w:rsid w:val="0036763C"/>
    <w:rsid w:val="003A3BCF"/>
    <w:rsid w:val="003C7124"/>
    <w:rsid w:val="003D31D8"/>
    <w:rsid w:val="003D775B"/>
    <w:rsid w:val="003F57C8"/>
    <w:rsid w:val="003F7115"/>
    <w:rsid w:val="00403955"/>
    <w:rsid w:val="00407057"/>
    <w:rsid w:val="00407E41"/>
    <w:rsid w:val="00432BFE"/>
    <w:rsid w:val="00432E72"/>
    <w:rsid w:val="00445BE1"/>
    <w:rsid w:val="004460B6"/>
    <w:rsid w:val="00450787"/>
    <w:rsid w:val="004570AC"/>
    <w:rsid w:val="00461165"/>
    <w:rsid w:val="00474F89"/>
    <w:rsid w:val="00481B92"/>
    <w:rsid w:val="004970AF"/>
    <w:rsid w:val="004A000B"/>
    <w:rsid w:val="004B336A"/>
    <w:rsid w:val="004B35E8"/>
    <w:rsid w:val="004D60CC"/>
    <w:rsid w:val="004F5BEC"/>
    <w:rsid w:val="0051076C"/>
    <w:rsid w:val="005134F6"/>
    <w:rsid w:val="005169DB"/>
    <w:rsid w:val="0053063D"/>
    <w:rsid w:val="0053648F"/>
    <w:rsid w:val="005472BA"/>
    <w:rsid w:val="00556B35"/>
    <w:rsid w:val="00562435"/>
    <w:rsid w:val="00591A49"/>
    <w:rsid w:val="005A301D"/>
    <w:rsid w:val="005A43F8"/>
    <w:rsid w:val="005B5BBC"/>
    <w:rsid w:val="005C28C8"/>
    <w:rsid w:val="005D7A11"/>
    <w:rsid w:val="005E2EFD"/>
    <w:rsid w:val="005E7B9C"/>
    <w:rsid w:val="005F5306"/>
    <w:rsid w:val="0060048B"/>
    <w:rsid w:val="0060548F"/>
    <w:rsid w:val="006117EB"/>
    <w:rsid w:val="00625AF9"/>
    <w:rsid w:val="00644923"/>
    <w:rsid w:val="00652D42"/>
    <w:rsid w:val="00665239"/>
    <w:rsid w:val="0068342B"/>
    <w:rsid w:val="00685D47"/>
    <w:rsid w:val="00693FE1"/>
    <w:rsid w:val="006A3AA9"/>
    <w:rsid w:val="006B297F"/>
    <w:rsid w:val="006B6785"/>
    <w:rsid w:val="006B7BC5"/>
    <w:rsid w:val="006C3E87"/>
    <w:rsid w:val="006E0C69"/>
    <w:rsid w:val="006E1BC3"/>
    <w:rsid w:val="006F127C"/>
    <w:rsid w:val="007376C9"/>
    <w:rsid w:val="0074755B"/>
    <w:rsid w:val="007510C6"/>
    <w:rsid w:val="0075232E"/>
    <w:rsid w:val="00753FD9"/>
    <w:rsid w:val="00761003"/>
    <w:rsid w:val="0077082D"/>
    <w:rsid w:val="007944BC"/>
    <w:rsid w:val="007A63BF"/>
    <w:rsid w:val="007B3047"/>
    <w:rsid w:val="007C1335"/>
    <w:rsid w:val="007C5437"/>
    <w:rsid w:val="007C5F39"/>
    <w:rsid w:val="007D509A"/>
    <w:rsid w:val="007F2DA1"/>
    <w:rsid w:val="007F482A"/>
    <w:rsid w:val="00806E10"/>
    <w:rsid w:val="008142C7"/>
    <w:rsid w:val="00843A8E"/>
    <w:rsid w:val="00855C5B"/>
    <w:rsid w:val="008656CE"/>
    <w:rsid w:val="008B27C7"/>
    <w:rsid w:val="008D07AB"/>
    <w:rsid w:val="008F05AA"/>
    <w:rsid w:val="0090147B"/>
    <w:rsid w:val="00942EA1"/>
    <w:rsid w:val="0094449B"/>
    <w:rsid w:val="00944C90"/>
    <w:rsid w:val="0094563E"/>
    <w:rsid w:val="00950AE5"/>
    <w:rsid w:val="009629D9"/>
    <w:rsid w:val="009B67DB"/>
    <w:rsid w:val="009C1543"/>
    <w:rsid w:val="009C492F"/>
    <w:rsid w:val="009D2CF6"/>
    <w:rsid w:val="00A01DDF"/>
    <w:rsid w:val="00A0312E"/>
    <w:rsid w:val="00A154C5"/>
    <w:rsid w:val="00A15642"/>
    <w:rsid w:val="00A16D9B"/>
    <w:rsid w:val="00A30408"/>
    <w:rsid w:val="00A32B58"/>
    <w:rsid w:val="00A410BE"/>
    <w:rsid w:val="00A41434"/>
    <w:rsid w:val="00A46A81"/>
    <w:rsid w:val="00A56FD9"/>
    <w:rsid w:val="00A63C38"/>
    <w:rsid w:val="00A64834"/>
    <w:rsid w:val="00A76099"/>
    <w:rsid w:val="00A84EFA"/>
    <w:rsid w:val="00AA36D2"/>
    <w:rsid w:val="00AA36EC"/>
    <w:rsid w:val="00AA7202"/>
    <w:rsid w:val="00AB2F42"/>
    <w:rsid w:val="00AC4537"/>
    <w:rsid w:val="00AC529F"/>
    <w:rsid w:val="00AC6DDA"/>
    <w:rsid w:val="00AE102F"/>
    <w:rsid w:val="00AE4F7E"/>
    <w:rsid w:val="00B066E8"/>
    <w:rsid w:val="00B24A05"/>
    <w:rsid w:val="00B37140"/>
    <w:rsid w:val="00B57D08"/>
    <w:rsid w:val="00B57F46"/>
    <w:rsid w:val="00B65B50"/>
    <w:rsid w:val="00B71769"/>
    <w:rsid w:val="00B84DD9"/>
    <w:rsid w:val="00BA4013"/>
    <w:rsid w:val="00BA620C"/>
    <w:rsid w:val="00BB45D6"/>
    <w:rsid w:val="00BD37FB"/>
    <w:rsid w:val="00BD39A7"/>
    <w:rsid w:val="00BF0515"/>
    <w:rsid w:val="00BF24F6"/>
    <w:rsid w:val="00C073D1"/>
    <w:rsid w:val="00C12886"/>
    <w:rsid w:val="00C12A68"/>
    <w:rsid w:val="00C151E5"/>
    <w:rsid w:val="00C36481"/>
    <w:rsid w:val="00C44BFF"/>
    <w:rsid w:val="00C6324F"/>
    <w:rsid w:val="00C67A54"/>
    <w:rsid w:val="00C75018"/>
    <w:rsid w:val="00C824DA"/>
    <w:rsid w:val="00C86A0C"/>
    <w:rsid w:val="00CB3A2F"/>
    <w:rsid w:val="00CC2B3B"/>
    <w:rsid w:val="00CF2BB6"/>
    <w:rsid w:val="00D4592E"/>
    <w:rsid w:val="00D46B88"/>
    <w:rsid w:val="00D51C36"/>
    <w:rsid w:val="00D63ED9"/>
    <w:rsid w:val="00D70C2E"/>
    <w:rsid w:val="00D72960"/>
    <w:rsid w:val="00D827BE"/>
    <w:rsid w:val="00DA3D13"/>
    <w:rsid w:val="00DB2425"/>
    <w:rsid w:val="00DB7399"/>
    <w:rsid w:val="00DD120C"/>
    <w:rsid w:val="00DE33DD"/>
    <w:rsid w:val="00E11E2F"/>
    <w:rsid w:val="00E1242A"/>
    <w:rsid w:val="00E12C66"/>
    <w:rsid w:val="00E21FCB"/>
    <w:rsid w:val="00E22DAB"/>
    <w:rsid w:val="00E6120C"/>
    <w:rsid w:val="00E93F8E"/>
    <w:rsid w:val="00EC30CE"/>
    <w:rsid w:val="00ED3E40"/>
    <w:rsid w:val="00ED4124"/>
    <w:rsid w:val="00F17B31"/>
    <w:rsid w:val="00F23700"/>
    <w:rsid w:val="00F338C8"/>
    <w:rsid w:val="00F4082F"/>
    <w:rsid w:val="00FB251A"/>
    <w:rsid w:val="00FC5576"/>
    <w:rsid w:val="00FD43A1"/>
    <w:rsid w:val="00FD6946"/>
    <w:rsid w:val="00FE4A09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3F5DA"/>
  <w15:docId w15:val="{24DD1F8E-374A-4F64-BBD3-7D9D3EB4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D9"/>
    <w:pPr>
      <w:spacing w:before="100" w:after="10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qFormat/>
    <w:pPr>
      <w:spacing w:before="360" w:after="480"/>
      <w:jc w:val="center"/>
      <w:outlineLvl w:val="0"/>
    </w:pPr>
    <w:rPr>
      <w:rFonts w:asciiTheme="majorHAnsi" w:eastAsiaTheme="majorEastAsia" w:hAnsiTheme="majorHAnsi" w:cstheme="majorBidi"/>
      <w:b/>
      <w:bCs/>
      <w:color w:val="ED7D31" w:themeColor="accent2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outlineLvl w:val="1"/>
    </w:pPr>
    <w:rPr>
      <w:rFonts w:asciiTheme="majorHAnsi" w:eastAsiaTheme="majorEastAsia" w:hAnsiTheme="majorHAnsi" w:cstheme="majorBidi"/>
      <w:color w:val="2F5496" w:themeColor="accent1" w:themeShade="BF"/>
      <w:kern w:val="22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GridTable1Light-Accent11">
    <w:name w:val="Grid Table 1 Light - Accent 11"/>
    <w:aliases w:val="Sample questionnaires table"/>
    <w:basedOn w:val="TableNormal"/>
    <w:uiPriority w:val="46"/>
    <w:pPr>
      <w:spacing w:after="0" w:line="240" w:lineRule="auto"/>
    </w:pPr>
    <w:rPr>
      <w:kern w:val="22"/>
      <w14:ligatures w14:val="standard"/>
    </w:rPr>
    <w:tblPr>
      <w:tblStyleRowBandSize w:val="1"/>
      <w:tblStyleColBandSize w:val="1"/>
      <w:tblBorders>
        <w:insideH w:val="single" w:sz="4" w:space="0" w:color="4472C4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customStyle="1" w:styleId="Instruction">
    <w:name w:val="Instruction"/>
    <w:basedOn w:val="Normal"/>
    <w:qFormat/>
    <w:pPr>
      <w:spacing w:before="360" w:after="360"/>
      <w:ind w:left="1440" w:right="1440"/>
      <w:jc w:val="center"/>
    </w:pPr>
    <w:rPr>
      <w:i/>
      <w:iCs/>
    </w:rPr>
  </w:style>
  <w:style w:type="paragraph" w:styleId="Footer">
    <w:name w:val="footer"/>
    <w:basedOn w:val="Normal"/>
    <w:link w:val="FooterChar"/>
    <w:uiPriority w:val="1"/>
    <w:unhideWhenUsed/>
    <w:pPr>
      <w:spacing w:after="0"/>
    </w:pPr>
    <w:rPr>
      <w:color w:val="4472C4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1"/>
    <w:rPr>
      <w:rFonts w:asciiTheme="minorHAnsi" w:eastAsiaTheme="minorEastAsia" w:hAnsiTheme="minorHAnsi" w:cstheme="minorBidi"/>
      <w:color w:val="4472C4" w:themeColor="accent1"/>
      <w:sz w:val="18"/>
      <w:szCs w:val="18"/>
    </w:rPr>
  </w:style>
  <w:style w:type="paragraph" w:styleId="Header">
    <w:name w:val="header"/>
    <w:basedOn w:val="Normal"/>
    <w:link w:val="HeaderChar"/>
    <w:uiPriority w:val="2"/>
    <w:unhideWhenUsed/>
    <w:pPr>
      <w:tabs>
        <w:tab w:val="center" w:pos="4680"/>
        <w:tab w:val="right" w:pos="9360"/>
      </w:tabs>
      <w:spacing w:before="0" w:after="360"/>
    </w:pPr>
  </w:style>
  <w:style w:type="character" w:customStyle="1" w:styleId="HeaderChar">
    <w:name w:val="Header Char"/>
    <w:basedOn w:val="DefaultParagraphFont"/>
    <w:link w:val="Header"/>
    <w:uiPriority w:val="2"/>
    <w:rPr>
      <w:rFonts w:asciiTheme="minorHAnsi" w:eastAsiaTheme="minorEastAsia" w:hAnsiTheme="minorHAnsi" w:cstheme="minorBidi"/>
      <w:sz w:val="20"/>
      <w:szCs w:val="20"/>
    </w:rPr>
  </w:style>
  <w:style w:type="paragraph" w:styleId="List2">
    <w:name w:val="List 2"/>
    <w:basedOn w:val="Normal"/>
    <w:qFormat/>
    <w:pPr>
      <w:numPr>
        <w:numId w:val="3"/>
      </w:numPr>
      <w:spacing w:before="240" w:after="120"/>
    </w:pPr>
  </w:style>
  <w:style w:type="paragraph" w:styleId="List">
    <w:name w:val="List"/>
    <w:basedOn w:val="Normal"/>
    <w:qFormat/>
    <w:pPr>
      <w:numPr>
        <w:numId w:val="2"/>
      </w:numPr>
    </w:pPr>
  </w:style>
  <w:style w:type="numbering" w:customStyle="1" w:styleId="StyleNumberedLeft0Hanging025">
    <w:name w:val="StyleNumberedLeft0Hanging025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14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1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37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0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46B88"/>
    <w:rPr>
      <w:rFonts w:asciiTheme="majorHAnsi" w:eastAsiaTheme="majorEastAsia" w:hAnsiTheme="majorHAnsi" w:cstheme="majorBidi"/>
      <w:color w:val="2F5496" w:themeColor="accent1" w:themeShade="BF"/>
      <w:kern w:val="22"/>
      <w:sz w:val="20"/>
      <w:szCs w:val="20"/>
      <w14:ligatures w14:val="standard"/>
    </w:rPr>
  </w:style>
  <w:style w:type="paragraph" w:styleId="ListParagraph">
    <w:name w:val="List Paragraph"/>
    <w:basedOn w:val="Normal"/>
    <w:uiPriority w:val="34"/>
    <w:unhideWhenUsed/>
    <w:qFormat/>
    <w:rsid w:val="00343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ail@organiza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organization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\AppData\Roaming\Microsoft\Templates\Multiple-choice%20test%20or%20survey%20(3-answe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3" ma:contentTypeDescription="Create a new document." ma:contentTypeScope="" ma:versionID="f68b974cc2ee5bc4d0b499a39451871e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07af899dab243c1f7e96b9a1ec4c15c2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2dc550-59ff-4635-a44d-3139a18d2729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B7EADF-7ACA-4D02-88E0-BEDF924E9305}"/>
</file>

<file path=customXml/itemProps2.xml><?xml version="1.0" encoding="utf-8"?>
<ds:datastoreItem xmlns:ds="http://schemas.openxmlformats.org/officeDocument/2006/customXml" ds:itemID="{47EDF66A-2591-4306-91AF-B78651C9DA30}"/>
</file>

<file path=customXml/itemProps3.xml><?xml version="1.0" encoding="utf-8"?>
<ds:datastoreItem xmlns:ds="http://schemas.openxmlformats.org/officeDocument/2006/customXml" ds:itemID="{1C0DAB53-1EFE-4C2F-BA25-7A7B34AE100B}"/>
</file>

<file path=docProps/app.xml><?xml version="1.0" encoding="utf-8"?>
<Properties xmlns="http://schemas.openxmlformats.org/officeDocument/2006/extended-properties" xmlns:vt="http://schemas.openxmlformats.org/officeDocument/2006/docPropsVTypes">
  <Template>Multiple-choice test or survey (3-answer)</Template>
  <TotalTime>1133</TotalTime>
  <Pages>6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Rachel Hunting</cp:lastModifiedBy>
  <cp:revision>77</cp:revision>
  <cp:lastPrinted>2023-08-02T13:34:00Z</cp:lastPrinted>
  <dcterms:created xsi:type="dcterms:W3CDTF">2023-07-31T15:52:00Z</dcterms:created>
  <dcterms:modified xsi:type="dcterms:W3CDTF">2023-08-02T17:50:00Z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TC034630819991</vt:lpwstr>
  </property>
  <property fmtid="{D5CDD505-2E9C-101B-9397-08002B2CF9AE}" pid="3" name="ContentTypeId">
    <vt:lpwstr>0x0101007B315250C38DBB4F97DDF8E3E93C1743</vt:lpwstr>
  </property>
</Properties>
</file>